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0B" w:rsidRPr="00D2360B" w:rsidRDefault="00D2360B" w:rsidP="00D2360B">
      <w:pPr>
        <w:pStyle w:val="EstilTtol1NoNegreta"/>
        <w:jc w:val="both"/>
        <w:rPr>
          <w:rFonts w:cs="Arial"/>
          <w:sz w:val="20"/>
        </w:rPr>
      </w:pPr>
    </w:p>
    <w:p w:rsidR="00862D73" w:rsidRPr="00D2360B" w:rsidRDefault="004B23AC" w:rsidP="00D2360B">
      <w:pPr>
        <w:pStyle w:val="EstilTtol1NoNegreta"/>
        <w:jc w:val="both"/>
        <w:rPr>
          <w:rFonts w:cs="Arial"/>
          <w:sz w:val="25"/>
          <w:szCs w:val="25"/>
        </w:rPr>
      </w:pPr>
      <w:r w:rsidRPr="00D2360B">
        <w:rPr>
          <w:rFonts w:cs="Arial"/>
          <w:sz w:val="25"/>
          <w:szCs w:val="25"/>
        </w:rPr>
        <w:t xml:space="preserve">Sol·licitud </w:t>
      </w:r>
      <w:r w:rsidR="00BD293A" w:rsidRPr="00D2360B">
        <w:rPr>
          <w:rFonts w:cs="Arial"/>
          <w:sz w:val="25"/>
          <w:szCs w:val="25"/>
        </w:rPr>
        <w:t xml:space="preserve">d’autorització per </w:t>
      </w:r>
      <w:r w:rsidR="00C25D85" w:rsidRPr="00D2360B">
        <w:rPr>
          <w:rFonts w:cs="Arial"/>
          <w:sz w:val="25"/>
          <w:szCs w:val="25"/>
        </w:rPr>
        <w:t>a</w:t>
      </w:r>
      <w:r w:rsidR="00AF318A" w:rsidRPr="00D2360B">
        <w:rPr>
          <w:rFonts w:cs="Arial"/>
          <w:sz w:val="25"/>
          <w:szCs w:val="25"/>
        </w:rPr>
        <w:t xml:space="preserve"> la realització de treballs forestals en zones i períodes d’alt risc d’incendi</w:t>
      </w:r>
    </w:p>
    <w:p w:rsidR="00862D73" w:rsidRPr="00D2360B" w:rsidRDefault="00862D73" w:rsidP="00862D73">
      <w:pPr>
        <w:rPr>
          <w:rFonts w:cs="Arial"/>
          <w:sz w:val="20"/>
        </w:rPr>
      </w:pPr>
    </w:p>
    <w:p w:rsidR="00912389" w:rsidRPr="00D2360B" w:rsidRDefault="00CD25D2" w:rsidP="00D2360B">
      <w:pPr>
        <w:pStyle w:val="Ttulo2"/>
        <w:rPr>
          <w:rFonts w:cs="Arial"/>
          <w:sz w:val="22"/>
          <w:szCs w:val="22"/>
        </w:rPr>
      </w:pPr>
      <w:r w:rsidRPr="00D2360B">
        <w:rPr>
          <w:rFonts w:cs="Arial"/>
          <w:sz w:val="22"/>
          <w:szCs w:val="22"/>
        </w:rPr>
        <w:t>D</w:t>
      </w:r>
      <w:r w:rsidR="00912389" w:rsidRPr="00D2360B">
        <w:rPr>
          <w:rFonts w:cs="Arial"/>
          <w:sz w:val="22"/>
          <w:szCs w:val="22"/>
        </w:rPr>
        <w:t xml:space="preserve">ades </w:t>
      </w:r>
      <w:r w:rsidRPr="00D2360B">
        <w:rPr>
          <w:rFonts w:cs="Arial"/>
          <w:sz w:val="22"/>
          <w:szCs w:val="22"/>
        </w:rPr>
        <w:t xml:space="preserve">de </w:t>
      </w:r>
      <w:r w:rsidR="00E748D6" w:rsidRPr="00D2360B">
        <w:rPr>
          <w:rFonts w:cs="Arial"/>
          <w:sz w:val="22"/>
          <w:szCs w:val="22"/>
        </w:rPr>
        <w:t>qui</w:t>
      </w:r>
      <w:r w:rsidR="00912389" w:rsidRPr="00D2360B">
        <w:rPr>
          <w:rFonts w:cs="Arial"/>
          <w:sz w:val="22"/>
          <w:szCs w:val="22"/>
        </w:rPr>
        <w:t xml:space="preserve"> sol·licita </w:t>
      </w:r>
    </w:p>
    <w:tbl>
      <w:tblPr>
        <w:tblW w:w="0" w:type="auto"/>
        <w:tblInd w:w="108" w:type="dxa"/>
        <w:tblLook w:val="01E0"/>
      </w:tblPr>
      <w:tblGrid>
        <w:gridCol w:w="3544"/>
        <w:gridCol w:w="2552"/>
        <w:gridCol w:w="1559"/>
        <w:gridCol w:w="2360"/>
      </w:tblGrid>
      <w:tr w:rsidR="00BC1599" w:rsidRPr="00D2360B" w:rsidTr="00005276">
        <w:tc>
          <w:tcPr>
            <w:tcW w:w="76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1599" w:rsidRPr="00D2360B" w:rsidRDefault="00BC1599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Raó social  (només empreses)</w:t>
            </w:r>
          </w:p>
          <w:p w:rsidR="00BC159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BC159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</w:tcPr>
          <w:p w:rsidR="00BC1599" w:rsidRPr="00D2360B" w:rsidRDefault="006357A5" w:rsidP="00D2360B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DNI/NIF/NIE</w:t>
            </w:r>
          </w:p>
          <w:p w:rsidR="00BC1599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62D73" w:rsidRPr="00D2360B" w:rsidTr="00005276">
        <w:tc>
          <w:tcPr>
            <w:tcW w:w="76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D73" w:rsidRPr="00D2360B" w:rsidRDefault="00BC1599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Nom i cognoms responsable dels treballs (obligatori)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DNI/NIF/NIE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62D73" w:rsidRPr="00D2360B" w:rsidTr="00005276">
        <w:tc>
          <w:tcPr>
            <w:tcW w:w="76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Adreça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Codi postal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62D73" w:rsidRPr="00D2360B" w:rsidTr="00005276"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Municipi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9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Comarca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62D73" w:rsidRPr="00D2360B" w:rsidTr="00005276"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Telèfon mòbil</w:t>
            </w:r>
            <w:r w:rsidR="004C34D8" w:rsidRPr="00D2360B">
              <w:rPr>
                <w:rFonts w:cs="Arial"/>
                <w:sz w:val="17"/>
                <w:szCs w:val="17"/>
              </w:rPr>
              <w:t xml:space="preserve"> </w:t>
            </w:r>
            <w:r w:rsidR="00E748D6" w:rsidRPr="00D2360B">
              <w:rPr>
                <w:rFonts w:cs="Arial"/>
                <w:sz w:val="17"/>
                <w:szCs w:val="17"/>
              </w:rPr>
              <w:t>(</w:t>
            </w:r>
            <w:r w:rsidR="004C34D8" w:rsidRPr="00D2360B">
              <w:rPr>
                <w:rFonts w:cs="Arial"/>
                <w:sz w:val="17"/>
                <w:szCs w:val="17"/>
              </w:rPr>
              <w:t>obligatori</w:t>
            </w:r>
            <w:r w:rsidR="00E748D6" w:rsidRPr="00D2360B">
              <w:rPr>
                <w:rFonts w:cs="Arial"/>
                <w:sz w:val="17"/>
                <w:szCs w:val="17"/>
              </w:rPr>
              <w:t>)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</w:p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39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862D73" w:rsidRPr="00D2360B" w:rsidRDefault="00862D73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 xml:space="preserve">Adreça electrònica  </w:t>
            </w:r>
          </w:p>
          <w:p w:rsidR="00862D73" w:rsidRPr="00D2360B" w:rsidRDefault="00966CF8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360B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62D73" w:rsidRPr="00D2360B" w:rsidRDefault="00862D73" w:rsidP="00D2360B">
      <w:pPr>
        <w:rPr>
          <w:rFonts w:cs="Arial"/>
          <w:sz w:val="20"/>
        </w:rPr>
      </w:pPr>
    </w:p>
    <w:p w:rsidR="00BD293A" w:rsidRPr="00D2360B" w:rsidRDefault="00BD293A" w:rsidP="00D2360B">
      <w:pPr>
        <w:pStyle w:val="Ttulo2"/>
        <w:rPr>
          <w:rFonts w:cs="Arial"/>
          <w:sz w:val="22"/>
          <w:szCs w:val="22"/>
        </w:rPr>
      </w:pPr>
      <w:r w:rsidRPr="00D2360B">
        <w:rPr>
          <w:rFonts w:cs="Arial"/>
          <w:sz w:val="22"/>
          <w:szCs w:val="22"/>
        </w:rPr>
        <w:t>Dades dels treballs</w:t>
      </w:r>
    </w:p>
    <w:p w:rsidR="00BD293A" w:rsidRPr="00D2360B" w:rsidRDefault="00BD293A" w:rsidP="00D2360B">
      <w:pPr>
        <w:tabs>
          <w:tab w:val="left" w:pos="2100"/>
          <w:tab w:val="left" w:pos="5600"/>
        </w:tabs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On es porten a terme</w:t>
      </w:r>
      <w:r w:rsidR="00E859E1" w:rsidRPr="00D2360B">
        <w:rPr>
          <w:rFonts w:cs="Arial"/>
          <w:sz w:val="17"/>
          <w:szCs w:val="17"/>
        </w:rPr>
        <w:t xml:space="preserve"> (emplenar l’apartat que correspongui)</w:t>
      </w:r>
      <w:r w:rsidR="00862D73" w:rsidRPr="00D2360B">
        <w:rPr>
          <w:rFonts w:cs="Arial"/>
          <w:sz w:val="17"/>
          <w:szCs w:val="17"/>
        </w:rPr>
        <w:t>:</w:t>
      </w:r>
    </w:p>
    <w:p w:rsidR="00BD293A" w:rsidRPr="00D2360B" w:rsidRDefault="00BD293A" w:rsidP="00D2360B">
      <w:pPr>
        <w:tabs>
          <w:tab w:val="left" w:pos="2100"/>
          <w:tab w:val="left" w:pos="5600"/>
        </w:tabs>
        <w:rPr>
          <w:rFonts w:cs="Arial"/>
          <w:sz w:val="17"/>
          <w:szCs w:val="17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90"/>
        <w:gridCol w:w="2460"/>
        <w:gridCol w:w="2460"/>
        <w:gridCol w:w="2755"/>
      </w:tblGrid>
      <w:tr w:rsidR="00BD293A" w:rsidRPr="00D2360B" w:rsidTr="00CF5302">
        <w:trPr>
          <w:trHeight w:val="287"/>
          <w:jc w:val="center"/>
        </w:trPr>
        <w:tc>
          <w:tcPr>
            <w:tcW w:w="10065" w:type="dxa"/>
            <w:gridSpan w:val="4"/>
            <w:shd w:val="pct20" w:color="000000" w:fill="FFFFFF"/>
            <w:vAlign w:val="center"/>
          </w:tcPr>
          <w:p w:rsidR="00BD293A" w:rsidRPr="00D2360B" w:rsidRDefault="00BD293A" w:rsidP="00D2360B">
            <w:pPr>
              <w:rPr>
                <w:rFonts w:cs="Arial"/>
                <w:b/>
                <w:color w:val="808080"/>
                <w:sz w:val="17"/>
                <w:szCs w:val="17"/>
              </w:rPr>
            </w:pPr>
            <w:r w:rsidRPr="00D2360B">
              <w:rPr>
                <w:rFonts w:cs="Arial"/>
                <w:b/>
                <w:sz w:val="17"/>
                <w:szCs w:val="17"/>
              </w:rPr>
              <w:t>Aprofitaments forestals</w:t>
            </w:r>
          </w:p>
        </w:tc>
      </w:tr>
      <w:tr w:rsidR="00772EF9" w:rsidRPr="00D2360B" w:rsidTr="00CF5302">
        <w:trPr>
          <w:trHeight w:val="221"/>
          <w:jc w:val="center"/>
        </w:trPr>
        <w:tc>
          <w:tcPr>
            <w:tcW w:w="2390" w:type="dxa"/>
          </w:tcPr>
          <w:p w:rsidR="00772EF9" w:rsidRPr="00D2360B" w:rsidRDefault="00772EF9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Finca</w:t>
            </w:r>
          </w:p>
        </w:tc>
        <w:tc>
          <w:tcPr>
            <w:tcW w:w="2460" w:type="dxa"/>
          </w:tcPr>
          <w:p w:rsidR="00772EF9" w:rsidRPr="00D2360B" w:rsidRDefault="00772EF9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Coordenades UTM 31</w:t>
            </w:r>
          </w:p>
        </w:tc>
        <w:tc>
          <w:tcPr>
            <w:tcW w:w="2460" w:type="dxa"/>
          </w:tcPr>
          <w:p w:rsidR="00772EF9" w:rsidRPr="00D2360B" w:rsidRDefault="00772EF9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Paratge</w:t>
            </w:r>
          </w:p>
        </w:tc>
        <w:tc>
          <w:tcPr>
            <w:tcW w:w="2755" w:type="dxa"/>
          </w:tcPr>
          <w:p w:rsidR="00772EF9" w:rsidRPr="00D2360B" w:rsidRDefault="00772EF9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Terme municipal</w:t>
            </w:r>
          </w:p>
        </w:tc>
      </w:tr>
      <w:tr w:rsidR="00772EF9" w:rsidRPr="00D2360B" w:rsidTr="00FF7E10">
        <w:trPr>
          <w:trHeight w:val="283"/>
          <w:jc w:val="center"/>
        </w:trPr>
        <w:tc>
          <w:tcPr>
            <w:tcW w:w="2390" w:type="dxa"/>
            <w:vAlign w:val="center"/>
          </w:tcPr>
          <w:p w:rsidR="00772EF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72EF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:rsidR="00772EF9" w:rsidRPr="00D2360B" w:rsidRDefault="00772EF9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t xml:space="preserve">X 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  <w:r w:rsidRPr="00D2360B">
              <w:rPr>
                <w:rFonts w:cs="Arial"/>
                <w:sz w:val="22"/>
                <w:szCs w:val="22"/>
              </w:rPr>
              <w:t xml:space="preserve">  Y   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772EF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772EF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55" w:type="dxa"/>
            <w:vAlign w:val="center"/>
          </w:tcPr>
          <w:p w:rsidR="00772EF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772EF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72EF9" w:rsidRPr="00D2360B" w:rsidTr="00FF7E10">
        <w:trPr>
          <w:trHeight w:val="359"/>
          <w:jc w:val="center"/>
        </w:trPr>
        <w:tc>
          <w:tcPr>
            <w:tcW w:w="2390" w:type="dxa"/>
            <w:vAlign w:val="center"/>
          </w:tcPr>
          <w:p w:rsidR="00772EF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772EF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:rsidR="00772EF9" w:rsidRPr="00D2360B" w:rsidRDefault="00772EF9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t xml:space="preserve">X 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  <w:r w:rsidRPr="00D2360B">
              <w:rPr>
                <w:rFonts w:cs="Arial"/>
                <w:sz w:val="22"/>
                <w:szCs w:val="22"/>
              </w:rPr>
              <w:t xml:space="preserve">  Y   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772EF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772EF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55" w:type="dxa"/>
            <w:vAlign w:val="center"/>
          </w:tcPr>
          <w:p w:rsidR="00772EF9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72EF9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BD293A" w:rsidRPr="00D2360B" w:rsidRDefault="00BD293A" w:rsidP="00D2360B">
      <w:pPr>
        <w:rPr>
          <w:rFonts w:cs="Arial"/>
          <w:b/>
          <w:sz w:val="17"/>
          <w:szCs w:val="17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34"/>
        <w:gridCol w:w="1134"/>
        <w:gridCol w:w="2835"/>
        <w:gridCol w:w="2835"/>
      </w:tblGrid>
      <w:tr w:rsidR="00BD293A" w:rsidRPr="00D2360B" w:rsidTr="00CF5302">
        <w:trPr>
          <w:trHeight w:val="281"/>
          <w:jc w:val="center"/>
        </w:trPr>
        <w:tc>
          <w:tcPr>
            <w:tcW w:w="10065" w:type="dxa"/>
            <w:gridSpan w:val="5"/>
            <w:shd w:val="clear" w:color="auto" w:fill="CCCCCC"/>
            <w:vAlign w:val="center"/>
          </w:tcPr>
          <w:p w:rsidR="00BD293A" w:rsidRPr="00D2360B" w:rsidRDefault="00BD293A" w:rsidP="00D2360B">
            <w:pPr>
              <w:rPr>
                <w:rFonts w:cs="Arial"/>
                <w:b/>
                <w:sz w:val="17"/>
                <w:szCs w:val="17"/>
              </w:rPr>
            </w:pPr>
            <w:r w:rsidRPr="00D2360B">
              <w:rPr>
                <w:rFonts w:cs="Arial"/>
                <w:b/>
                <w:sz w:val="17"/>
                <w:szCs w:val="17"/>
              </w:rPr>
              <w:t>Vies de comunicació</w:t>
            </w:r>
          </w:p>
        </w:tc>
      </w:tr>
      <w:tr w:rsidR="00BD293A" w:rsidRPr="00D2360B" w:rsidTr="00CF5302">
        <w:trPr>
          <w:trHeight w:val="225"/>
          <w:jc w:val="center"/>
        </w:trPr>
        <w:tc>
          <w:tcPr>
            <w:tcW w:w="2127" w:type="dxa"/>
            <w:shd w:val="clear" w:color="auto" w:fill="auto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Nom de la via</w:t>
            </w:r>
          </w:p>
        </w:tc>
        <w:tc>
          <w:tcPr>
            <w:tcW w:w="1134" w:type="dxa"/>
            <w:shd w:val="clear" w:color="auto" w:fill="auto"/>
          </w:tcPr>
          <w:p w:rsidR="00BD293A" w:rsidRPr="00D2360B" w:rsidRDefault="00985A47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PK i</w:t>
            </w:r>
            <w:r w:rsidR="00BD293A" w:rsidRPr="00D2360B">
              <w:rPr>
                <w:rFonts w:cs="Arial"/>
                <w:sz w:val="17"/>
                <w:szCs w:val="17"/>
              </w:rPr>
              <w:t>nicial</w:t>
            </w:r>
          </w:p>
        </w:tc>
        <w:tc>
          <w:tcPr>
            <w:tcW w:w="1134" w:type="dxa"/>
            <w:shd w:val="clear" w:color="auto" w:fill="auto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 xml:space="preserve">PK </w:t>
            </w:r>
            <w:r w:rsidR="00985A47" w:rsidRPr="00D2360B">
              <w:rPr>
                <w:rFonts w:cs="Arial"/>
                <w:sz w:val="17"/>
                <w:szCs w:val="17"/>
              </w:rPr>
              <w:t>f</w:t>
            </w:r>
            <w:r w:rsidRPr="00D2360B">
              <w:rPr>
                <w:rFonts w:cs="Arial"/>
                <w:sz w:val="17"/>
                <w:szCs w:val="17"/>
              </w:rPr>
              <w:t>inal</w:t>
            </w:r>
          </w:p>
        </w:tc>
        <w:tc>
          <w:tcPr>
            <w:tcW w:w="2835" w:type="dxa"/>
            <w:shd w:val="clear" w:color="auto" w:fill="auto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Municipis d’afecció</w:t>
            </w:r>
          </w:p>
        </w:tc>
        <w:tc>
          <w:tcPr>
            <w:tcW w:w="2835" w:type="dxa"/>
            <w:shd w:val="clear" w:color="auto" w:fill="auto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Comarca</w:t>
            </w:r>
          </w:p>
        </w:tc>
      </w:tr>
      <w:tr w:rsidR="00BD293A" w:rsidRPr="00D2360B" w:rsidTr="00CF5302">
        <w:trPr>
          <w:trHeight w:val="35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0" w:name="Text75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35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D293A" w:rsidRPr="00D2360B" w:rsidTr="00CF5302">
        <w:trPr>
          <w:trHeight w:val="28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" w:name="Text79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35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35" w:type="dxa"/>
            <w:shd w:val="clear" w:color="auto" w:fill="auto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BD293A" w:rsidRPr="00D2360B" w:rsidRDefault="00BD293A" w:rsidP="00D2360B">
      <w:pPr>
        <w:rPr>
          <w:rFonts w:cs="Arial"/>
          <w:sz w:val="17"/>
          <w:szCs w:val="17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4395"/>
        <w:gridCol w:w="2835"/>
      </w:tblGrid>
      <w:tr w:rsidR="00BD293A" w:rsidRPr="00D2360B" w:rsidTr="00CF5302">
        <w:trPr>
          <w:trHeight w:val="225"/>
          <w:jc w:val="center"/>
        </w:trPr>
        <w:tc>
          <w:tcPr>
            <w:tcW w:w="10065" w:type="dxa"/>
            <w:gridSpan w:val="3"/>
            <w:shd w:val="pct20" w:color="000000" w:fill="FFFFFF"/>
            <w:vAlign w:val="center"/>
          </w:tcPr>
          <w:p w:rsidR="00BD293A" w:rsidRPr="00D2360B" w:rsidRDefault="00BD293A" w:rsidP="00D2360B">
            <w:pPr>
              <w:rPr>
                <w:rFonts w:cs="Arial"/>
                <w:b/>
                <w:sz w:val="17"/>
                <w:szCs w:val="17"/>
              </w:rPr>
            </w:pPr>
            <w:r w:rsidRPr="00D2360B">
              <w:rPr>
                <w:rFonts w:cs="Arial"/>
                <w:b/>
                <w:sz w:val="17"/>
                <w:szCs w:val="17"/>
              </w:rPr>
              <w:t>Línies elèctriques</w:t>
            </w:r>
          </w:p>
        </w:tc>
      </w:tr>
      <w:tr w:rsidR="00BD293A" w:rsidRPr="00D2360B" w:rsidTr="00CF5302">
        <w:trPr>
          <w:cantSplit/>
          <w:trHeight w:val="225"/>
          <w:jc w:val="center"/>
        </w:trPr>
        <w:tc>
          <w:tcPr>
            <w:tcW w:w="2835" w:type="dxa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Nom de la línia</w:t>
            </w:r>
          </w:p>
        </w:tc>
        <w:tc>
          <w:tcPr>
            <w:tcW w:w="4395" w:type="dxa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Municipis d’afecció</w:t>
            </w:r>
          </w:p>
        </w:tc>
        <w:tc>
          <w:tcPr>
            <w:tcW w:w="2835" w:type="dxa"/>
          </w:tcPr>
          <w:p w:rsidR="00BD293A" w:rsidRPr="00D2360B" w:rsidRDefault="00BD293A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Comarca</w:t>
            </w:r>
          </w:p>
        </w:tc>
      </w:tr>
      <w:tr w:rsidR="00BD293A" w:rsidRPr="00D2360B" w:rsidTr="00CF5302">
        <w:trPr>
          <w:cantSplit/>
          <w:trHeight w:val="305"/>
          <w:jc w:val="center"/>
        </w:trPr>
        <w:tc>
          <w:tcPr>
            <w:tcW w:w="2835" w:type="dxa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395" w:type="dxa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35" w:type="dxa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BD293A" w:rsidRPr="00D2360B" w:rsidTr="00CF5302">
        <w:trPr>
          <w:cantSplit/>
          <w:trHeight w:val="381"/>
          <w:jc w:val="center"/>
        </w:trPr>
        <w:tc>
          <w:tcPr>
            <w:tcW w:w="2835" w:type="dxa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95" w:type="dxa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35" w:type="dxa"/>
            <w:vAlign w:val="center"/>
          </w:tcPr>
          <w:p w:rsidR="00BD293A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 w:rsidR="00862D73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BD293A" w:rsidRPr="00D2360B" w:rsidRDefault="00BD293A" w:rsidP="00D2360B">
      <w:pPr>
        <w:rPr>
          <w:rFonts w:cs="Arial"/>
          <w:sz w:val="17"/>
          <w:szCs w:val="17"/>
        </w:rPr>
      </w:pPr>
    </w:p>
    <w:tbl>
      <w:tblPr>
        <w:tblW w:w="10047" w:type="dxa"/>
        <w:jc w:val="center"/>
        <w:tblInd w:w="2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7"/>
        <w:gridCol w:w="1843"/>
        <w:gridCol w:w="1984"/>
        <w:gridCol w:w="2126"/>
        <w:gridCol w:w="2077"/>
      </w:tblGrid>
      <w:tr w:rsidR="004A1280" w:rsidRPr="00D2360B" w:rsidTr="004A1280">
        <w:trPr>
          <w:trHeight w:val="255"/>
          <w:jc w:val="center"/>
        </w:trPr>
        <w:tc>
          <w:tcPr>
            <w:tcW w:w="10047" w:type="dxa"/>
            <w:gridSpan w:val="5"/>
            <w:shd w:val="pct20" w:color="000000" w:fill="FFFFFF"/>
          </w:tcPr>
          <w:p w:rsidR="004A1280" w:rsidRPr="00D2360B" w:rsidRDefault="004A1280" w:rsidP="00D2360B">
            <w:pPr>
              <w:rPr>
                <w:rFonts w:cs="Arial"/>
                <w:b/>
                <w:sz w:val="17"/>
                <w:szCs w:val="17"/>
              </w:rPr>
            </w:pPr>
            <w:r w:rsidRPr="00D2360B">
              <w:rPr>
                <w:rFonts w:cs="Arial"/>
                <w:b/>
                <w:sz w:val="17"/>
                <w:szCs w:val="17"/>
              </w:rPr>
              <w:t>ALTRES (</w:t>
            </w:r>
            <w:r w:rsidRPr="00D2360B">
              <w:rPr>
                <w:rFonts w:cs="Arial"/>
                <w:sz w:val="17"/>
                <w:szCs w:val="17"/>
              </w:rPr>
              <w:t xml:space="preserve">neteja de rieres, abocadors, restauracions, pistes, generació de restes,...) </w:t>
            </w:r>
            <w:r w:rsidRPr="00D2360B">
              <w:rPr>
                <w:rFonts w:cs="Arial"/>
                <w:b/>
                <w:sz w:val="17"/>
                <w:szCs w:val="17"/>
              </w:rPr>
              <w:t xml:space="preserve">especificar: </w:t>
            </w:r>
            <w:r w:rsidR="00966CF8" w:rsidRPr="00D2360B">
              <w:rPr>
                <w:rFonts w:cs="Arial"/>
                <w:b/>
                <w:sz w:val="17"/>
                <w:szCs w:val="17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 w:rsidRPr="00D2360B">
              <w:rPr>
                <w:rFonts w:cs="Arial"/>
                <w:b/>
                <w:sz w:val="17"/>
                <w:szCs w:val="17"/>
              </w:rPr>
              <w:instrText xml:space="preserve"> FORMTEXT </w:instrText>
            </w:r>
            <w:r w:rsidR="00966CF8" w:rsidRPr="00D2360B">
              <w:rPr>
                <w:rFonts w:cs="Arial"/>
                <w:b/>
                <w:sz w:val="17"/>
                <w:szCs w:val="17"/>
              </w:rPr>
            </w:r>
            <w:r w:rsidR="00966CF8" w:rsidRPr="00D2360B">
              <w:rPr>
                <w:rFonts w:cs="Arial"/>
                <w:b/>
                <w:sz w:val="17"/>
                <w:szCs w:val="17"/>
              </w:rPr>
              <w:fldChar w:fldCharType="separate"/>
            </w:r>
            <w:r w:rsidR="006357A5">
              <w:rPr>
                <w:rFonts w:cs="Arial"/>
                <w:b/>
                <w:noProof/>
                <w:sz w:val="17"/>
                <w:szCs w:val="17"/>
              </w:rPr>
              <w:t> </w:t>
            </w:r>
            <w:r w:rsidR="006357A5">
              <w:rPr>
                <w:rFonts w:cs="Arial"/>
                <w:b/>
                <w:noProof/>
                <w:sz w:val="17"/>
                <w:szCs w:val="17"/>
              </w:rPr>
              <w:t> </w:t>
            </w:r>
            <w:r w:rsidR="006357A5">
              <w:rPr>
                <w:rFonts w:cs="Arial"/>
                <w:b/>
                <w:noProof/>
                <w:sz w:val="17"/>
                <w:szCs w:val="17"/>
              </w:rPr>
              <w:t> </w:t>
            </w:r>
            <w:r w:rsidR="006357A5">
              <w:rPr>
                <w:rFonts w:cs="Arial"/>
                <w:b/>
                <w:noProof/>
                <w:sz w:val="17"/>
                <w:szCs w:val="17"/>
              </w:rPr>
              <w:t> </w:t>
            </w:r>
            <w:r w:rsidR="006357A5">
              <w:rPr>
                <w:rFonts w:cs="Arial"/>
                <w:b/>
                <w:noProof/>
                <w:sz w:val="17"/>
                <w:szCs w:val="17"/>
              </w:rPr>
              <w:t> </w:t>
            </w:r>
            <w:r w:rsidR="00966CF8" w:rsidRPr="00D2360B">
              <w:rPr>
                <w:rFonts w:cs="Arial"/>
                <w:b/>
                <w:sz w:val="17"/>
                <w:szCs w:val="17"/>
              </w:rPr>
              <w:fldChar w:fldCharType="end"/>
            </w:r>
            <w:bookmarkEnd w:id="16"/>
          </w:p>
        </w:tc>
      </w:tr>
      <w:tr w:rsidR="004A1280" w:rsidRPr="00D2360B" w:rsidTr="004A1280">
        <w:trPr>
          <w:cantSplit/>
          <w:trHeight w:val="255"/>
          <w:jc w:val="center"/>
        </w:trPr>
        <w:tc>
          <w:tcPr>
            <w:tcW w:w="2017" w:type="dxa"/>
          </w:tcPr>
          <w:p w:rsidR="004A1280" w:rsidRPr="00D2360B" w:rsidRDefault="004A1280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Finca</w:t>
            </w:r>
          </w:p>
        </w:tc>
        <w:tc>
          <w:tcPr>
            <w:tcW w:w="1843" w:type="dxa"/>
          </w:tcPr>
          <w:p w:rsidR="004A1280" w:rsidRPr="00D2360B" w:rsidRDefault="004A1280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Coordenades</w:t>
            </w:r>
            <w:r w:rsidR="001621E7" w:rsidRPr="00D2360B">
              <w:rPr>
                <w:rFonts w:cs="Arial"/>
                <w:sz w:val="17"/>
                <w:szCs w:val="17"/>
              </w:rPr>
              <w:t xml:space="preserve"> UTM 31</w:t>
            </w:r>
          </w:p>
        </w:tc>
        <w:tc>
          <w:tcPr>
            <w:tcW w:w="1984" w:type="dxa"/>
          </w:tcPr>
          <w:p w:rsidR="004A1280" w:rsidRPr="00D2360B" w:rsidRDefault="004A1280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Paratge</w:t>
            </w:r>
          </w:p>
        </w:tc>
        <w:tc>
          <w:tcPr>
            <w:tcW w:w="2126" w:type="dxa"/>
          </w:tcPr>
          <w:p w:rsidR="004A1280" w:rsidRPr="00D2360B" w:rsidRDefault="004A1280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Terme municipal</w:t>
            </w:r>
          </w:p>
        </w:tc>
        <w:tc>
          <w:tcPr>
            <w:tcW w:w="2077" w:type="dxa"/>
          </w:tcPr>
          <w:p w:rsidR="004A1280" w:rsidRPr="00D2360B" w:rsidRDefault="004A1280" w:rsidP="00D2360B">
            <w:pPr>
              <w:rPr>
                <w:rFonts w:cs="Arial"/>
                <w:sz w:val="17"/>
                <w:szCs w:val="17"/>
              </w:rPr>
            </w:pPr>
            <w:r w:rsidRPr="00D2360B">
              <w:rPr>
                <w:rFonts w:cs="Arial"/>
                <w:sz w:val="17"/>
                <w:szCs w:val="17"/>
              </w:rPr>
              <w:t>Comarca</w:t>
            </w:r>
          </w:p>
        </w:tc>
      </w:tr>
      <w:tr w:rsidR="004A1280" w:rsidRPr="00D2360B" w:rsidTr="004A1280">
        <w:trPr>
          <w:cantSplit/>
          <w:trHeight w:val="279"/>
          <w:jc w:val="center"/>
        </w:trPr>
        <w:tc>
          <w:tcPr>
            <w:tcW w:w="2017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:rsidR="004A1280" w:rsidRPr="00D2360B" w:rsidRDefault="004A1280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t xml:space="preserve">X 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  <w:r w:rsidR="00D2360B">
              <w:rPr>
                <w:rFonts w:cs="Arial"/>
                <w:sz w:val="22"/>
                <w:szCs w:val="22"/>
              </w:rPr>
              <w:t xml:space="preserve"> </w:t>
            </w:r>
            <w:r w:rsidRPr="00D2360B">
              <w:rPr>
                <w:rFonts w:cs="Arial"/>
                <w:sz w:val="22"/>
                <w:szCs w:val="22"/>
              </w:rPr>
              <w:lastRenderedPageBreak/>
              <w:t>Y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126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077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4A1280" w:rsidRPr="00D2360B" w:rsidTr="004A1280">
        <w:trPr>
          <w:cantSplit/>
          <w:trHeight w:val="313"/>
          <w:jc w:val="center"/>
        </w:trPr>
        <w:tc>
          <w:tcPr>
            <w:tcW w:w="2017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:rsidR="004A1280" w:rsidRPr="00D2360B" w:rsidRDefault="004A1280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t xml:space="preserve">X 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  <w:r w:rsidR="00D2360B">
              <w:rPr>
                <w:rFonts w:cs="Arial"/>
                <w:sz w:val="22"/>
                <w:szCs w:val="22"/>
              </w:rPr>
              <w:t xml:space="preserve"> </w:t>
            </w:r>
            <w:r w:rsidRPr="00D2360B">
              <w:rPr>
                <w:rFonts w:cs="Arial"/>
                <w:sz w:val="22"/>
                <w:szCs w:val="22"/>
              </w:rPr>
              <w:t>Y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66CF8" w:rsidRPr="00D2360B">
              <w:rPr>
                <w:rFonts w:cs="Arial"/>
                <w:sz w:val="22"/>
                <w:szCs w:val="22"/>
              </w:rPr>
            </w:r>
            <w:r w:rsidR="00966CF8"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966CF8" w:rsidRPr="00D2360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2" w:name="Text95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26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077" w:type="dxa"/>
            <w:vAlign w:val="center"/>
          </w:tcPr>
          <w:p w:rsidR="004A1280" w:rsidRPr="00D2360B" w:rsidRDefault="00966CF8" w:rsidP="00D2360B">
            <w:pPr>
              <w:rPr>
                <w:rFonts w:cs="Arial"/>
                <w:sz w:val="22"/>
                <w:szCs w:val="22"/>
              </w:rPr>
            </w:pPr>
            <w:r w:rsidRPr="00D2360B">
              <w:rPr>
                <w:rFonts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="004A1280" w:rsidRPr="00D236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2360B">
              <w:rPr>
                <w:rFonts w:cs="Arial"/>
                <w:sz w:val="22"/>
                <w:szCs w:val="22"/>
              </w:rPr>
            </w:r>
            <w:r w:rsidRPr="00D2360B">
              <w:rPr>
                <w:rFonts w:cs="Arial"/>
                <w:sz w:val="22"/>
                <w:szCs w:val="22"/>
              </w:rPr>
              <w:fldChar w:fldCharType="separate"/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="006357A5">
              <w:rPr>
                <w:rFonts w:cs="Arial"/>
                <w:noProof/>
                <w:sz w:val="22"/>
                <w:szCs w:val="22"/>
              </w:rPr>
              <w:t> </w:t>
            </w:r>
            <w:r w:rsidRPr="00D2360B"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F4D" w:rsidRPr="00D2360B" w:rsidRDefault="008F7F4D" w:rsidP="00D2360B">
      <w:pPr>
        <w:rPr>
          <w:rFonts w:cs="Arial"/>
          <w:sz w:val="17"/>
          <w:szCs w:val="17"/>
        </w:rPr>
      </w:pPr>
    </w:p>
    <w:p w:rsidR="00862D73" w:rsidRPr="00D2360B" w:rsidRDefault="00862D73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Dates dels treballs:     </w:t>
      </w:r>
      <w:r w:rsidR="009C20A8" w:rsidRPr="00D2360B">
        <w:rPr>
          <w:rFonts w:cs="Arial"/>
          <w:sz w:val="17"/>
          <w:szCs w:val="17"/>
        </w:rPr>
        <w:t>I</w:t>
      </w:r>
      <w:r w:rsidRPr="00D2360B">
        <w:rPr>
          <w:rFonts w:cs="Arial"/>
          <w:sz w:val="17"/>
          <w:szCs w:val="17"/>
        </w:rPr>
        <w:t>nici:</w:t>
      </w:r>
      <w:bookmarkStart w:id="25" w:name="Text100"/>
      <w:r w:rsidR="00966CF8" w:rsidRPr="00D2360B">
        <w:rPr>
          <w:rFonts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25"/>
      <w:r w:rsidR="00BF13BF" w:rsidRPr="00D2360B">
        <w:rPr>
          <w:rFonts w:cs="Arial"/>
          <w:sz w:val="17"/>
          <w:szCs w:val="17"/>
        </w:rPr>
        <w:t>/</w:t>
      </w:r>
      <w:bookmarkStart w:id="26" w:name="Text118"/>
      <w:r w:rsidR="00966CF8" w:rsidRPr="00D2360B">
        <w:rPr>
          <w:rFonts w:cs="Arial"/>
          <w:sz w:val="22"/>
          <w:szCs w:val="22"/>
        </w:rPr>
        <w:fldChar w:fldCharType="begin">
          <w:ffData>
            <w:name w:val="Text118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26"/>
      <w:r w:rsidR="00BF13BF" w:rsidRPr="00D2360B">
        <w:rPr>
          <w:rFonts w:cs="Arial"/>
          <w:sz w:val="17"/>
          <w:szCs w:val="17"/>
        </w:rPr>
        <w:t>/</w:t>
      </w:r>
      <w:bookmarkStart w:id="27" w:name="Text119"/>
      <w:r w:rsidR="00966CF8" w:rsidRPr="00D2360B">
        <w:rPr>
          <w:rFonts w:cs="Arial"/>
          <w:sz w:val="22"/>
          <w:szCs w:val="22"/>
        </w:rPr>
        <w:fldChar w:fldCharType="begin">
          <w:ffData>
            <w:name w:val="Text119"/>
            <w:enabled/>
            <w:calcOnExit w:val="0"/>
            <w:textInput>
              <w:type w:val="number"/>
              <w:maxLength w:val="4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27"/>
      <w:r w:rsidR="009C20A8" w:rsidRPr="00D2360B">
        <w:rPr>
          <w:rFonts w:cs="Arial"/>
          <w:sz w:val="17"/>
          <w:szCs w:val="17"/>
        </w:rPr>
        <w:t xml:space="preserve">    Final: </w:t>
      </w:r>
      <w:bookmarkStart w:id="28" w:name="Text101"/>
      <w:r w:rsidR="00966CF8" w:rsidRPr="00D2360B">
        <w:rPr>
          <w:rFonts w:cs="Arial"/>
          <w:sz w:val="22"/>
          <w:szCs w:val="22"/>
        </w:rPr>
        <w:fldChar w:fldCharType="begin">
          <w:ffData>
            <w:name w:val="Text101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28"/>
      <w:r w:rsidR="00BF13BF" w:rsidRPr="00D2360B">
        <w:rPr>
          <w:rFonts w:cs="Arial"/>
          <w:sz w:val="17"/>
          <w:szCs w:val="17"/>
        </w:rPr>
        <w:t>/</w:t>
      </w:r>
      <w:bookmarkStart w:id="29" w:name="Text120"/>
      <w:r w:rsidR="00966CF8" w:rsidRPr="00D2360B">
        <w:rPr>
          <w:rFonts w:cs="Arial"/>
          <w:sz w:val="22"/>
          <w:szCs w:val="22"/>
        </w:rPr>
        <w:fldChar w:fldCharType="begin">
          <w:ffData>
            <w:name w:val="Text120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29"/>
      <w:r w:rsidR="00BF13BF" w:rsidRPr="00D2360B">
        <w:rPr>
          <w:rFonts w:cs="Arial"/>
          <w:sz w:val="17"/>
          <w:szCs w:val="17"/>
        </w:rPr>
        <w:t>/</w:t>
      </w:r>
      <w:bookmarkStart w:id="30" w:name="Text121"/>
      <w:r w:rsidR="00966CF8" w:rsidRPr="00D2360B">
        <w:rPr>
          <w:rFonts w:cs="Arial"/>
          <w:sz w:val="22"/>
          <w:szCs w:val="22"/>
        </w:rPr>
        <w:fldChar w:fldCharType="begin">
          <w:ffData>
            <w:name w:val="Text121"/>
            <w:enabled/>
            <w:calcOnExit w:val="0"/>
            <w:textInput>
              <w:type w:val="number"/>
              <w:maxLength w:val="4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0"/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Nombre de treballadors</w:t>
      </w:r>
      <w:r w:rsidR="00394D3F" w:rsidRPr="00D2360B">
        <w:rPr>
          <w:rFonts w:cs="Arial"/>
          <w:sz w:val="17"/>
          <w:szCs w:val="17"/>
        </w:rPr>
        <w:t xml:space="preserve"> que vigilaran l’activitat</w:t>
      </w:r>
      <w:r w:rsidRPr="00D2360B">
        <w:rPr>
          <w:rFonts w:cs="Arial"/>
          <w:sz w:val="17"/>
          <w:szCs w:val="17"/>
        </w:rPr>
        <w:t>:</w:t>
      </w:r>
      <w:r w:rsidR="009C20A8" w:rsidRPr="00D2360B">
        <w:rPr>
          <w:rFonts w:cs="Arial"/>
          <w:sz w:val="17"/>
          <w:szCs w:val="17"/>
        </w:rPr>
        <w:t xml:space="preserve">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31" w:name="Text102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1"/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394D3F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Matrí</w:t>
      </w:r>
      <w:r w:rsidR="00BD293A" w:rsidRPr="00D2360B">
        <w:rPr>
          <w:rFonts w:cs="Arial"/>
          <w:sz w:val="17"/>
          <w:szCs w:val="17"/>
        </w:rPr>
        <w:t>cula dels vehicles a utilitzar</w:t>
      </w:r>
      <w:r w:rsidR="009C20A8" w:rsidRPr="00D2360B">
        <w:rPr>
          <w:rFonts w:cs="Arial"/>
          <w:sz w:val="17"/>
          <w:szCs w:val="17"/>
        </w:rPr>
        <w:t xml:space="preserve">: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32" w:name="Text103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2"/>
      <w:r w:rsidR="00BD293A" w:rsidRPr="00D2360B">
        <w:rPr>
          <w:rFonts w:cs="Arial"/>
          <w:sz w:val="17"/>
          <w:szCs w:val="17"/>
        </w:rPr>
        <w:t>/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33" w:name="Text104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3"/>
      <w:r w:rsidR="009C20A8" w:rsidRPr="00D2360B">
        <w:rPr>
          <w:rFonts w:cs="Arial"/>
          <w:sz w:val="17"/>
          <w:szCs w:val="17"/>
        </w:rPr>
        <w:t>/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34" w:name="Text105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4"/>
      <w:r w:rsidR="00BD293A" w:rsidRPr="00D2360B">
        <w:rPr>
          <w:rFonts w:cs="Arial"/>
          <w:sz w:val="17"/>
          <w:szCs w:val="17"/>
        </w:rPr>
        <w:t xml:space="preserve"> 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Mitjans de prevenció i extinció </w:t>
      </w:r>
      <w:r w:rsidR="009C20A8" w:rsidRPr="00D2360B">
        <w:rPr>
          <w:rFonts w:cs="Arial"/>
          <w:sz w:val="17"/>
          <w:szCs w:val="17"/>
        </w:rPr>
        <w:t>d’incendis</w:t>
      </w:r>
      <w:r w:rsidR="00BF13BF" w:rsidRPr="00D2360B">
        <w:rPr>
          <w:rFonts w:cs="Arial"/>
          <w:sz w:val="17"/>
          <w:szCs w:val="17"/>
        </w:rPr>
        <w:t xml:space="preserve">: 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Nombre </w:t>
      </w:r>
      <w:r w:rsidR="009C20A8" w:rsidRPr="00D2360B">
        <w:rPr>
          <w:rFonts w:cs="Arial"/>
          <w:sz w:val="17"/>
          <w:szCs w:val="17"/>
        </w:rPr>
        <w:t>d’extintors:</w:t>
      </w:r>
      <w:r w:rsidR="00D2360B">
        <w:rPr>
          <w:rFonts w:cs="Arial"/>
          <w:sz w:val="17"/>
          <w:szCs w:val="17"/>
        </w:rPr>
        <w:t xml:space="preserve">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35" w:name="Text106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5"/>
      <w:r w:rsidRPr="00D2360B">
        <w:rPr>
          <w:rFonts w:cs="Arial"/>
          <w:sz w:val="17"/>
          <w:szCs w:val="17"/>
        </w:rPr>
        <w:t xml:space="preserve">   Nombre de motxilles:</w:t>
      </w:r>
      <w:r w:rsidR="00D2360B">
        <w:rPr>
          <w:rFonts w:cs="Arial"/>
          <w:sz w:val="17"/>
          <w:szCs w:val="17"/>
        </w:rPr>
        <w:t xml:space="preserve">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36" w:name="Text107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6"/>
      <w:r w:rsidRPr="00D2360B">
        <w:rPr>
          <w:rFonts w:cs="Arial"/>
          <w:sz w:val="17"/>
          <w:szCs w:val="17"/>
        </w:rPr>
        <w:t xml:space="preserve">   Altres:</w:t>
      </w:r>
      <w:r w:rsidR="009C20A8" w:rsidRPr="00D2360B">
        <w:rPr>
          <w:rFonts w:cs="Arial"/>
          <w:sz w:val="17"/>
          <w:szCs w:val="17"/>
        </w:rPr>
        <w:t xml:space="preserve">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37" w:name="Text108"/>
      <w:r w:rsidR="00862D73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7"/>
    </w:p>
    <w:p w:rsidR="00E50107" w:rsidRPr="00D2360B" w:rsidRDefault="00E50107" w:rsidP="00D2360B">
      <w:pPr>
        <w:rPr>
          <w:rFonts w:cs="Arial"/>
        </w:rPr>
      </w:pPr>
    </w:p>
    <w:p w:rsidR="00E50107" w:rsidRDefault="00E50107" w:rsidP="00D2360B">
      <w:pPr>
        <w:rPr>
          <w:rFonts w:cs="Arial"/>
        </w:rPr>
      </w:pPr>
    </w:p>
    <w:p w:rsidR="00D2360B" w:rsidRDefault="00D2360B" w:rsidP="00D2360B">
      <w:pPr>
        <w:rPr>
          <w:rFonts w:cs="Arial"/>
        </w:rPr>
      </w:pPr>
    </w:p>
    <w:p w:rsidR="00D2360B" w:rsidRDefault="00D2360B" w:rsidP="00D2360B">
      <w:pPr>
        <w:rPr>
          <w:rFonts w:cs="Arial"/>
        </w:rPr>
      </w:pPr>
    </w:p>
    <w:p w:rsidR="006357A5" w:rsidRPr="00D2360B" w:rsidRDefault="006357A5" w:rsidP="00D2360B">
      <w:pPr>
        <w:rPr>
          <w:rFonts w:cs="Arial"/>
        </w:rPr>
      </w:pPr>
    </w:p>
    <w:p w:rsidR="00E50107" w:rsidRDefault="00E50107" w:rsidP="00D2360B">
      <w:pPr>
        <w:rPr>
          <w:rFonts w:cs="Arial"/>
        </w:rPr>
      </w:pPr>
    </w:p>
    <w:p w:rsidR="00D2360B" w:rsidRPr="00D2360B" w:rsidRDefault="00D2360B" w:rsidP="00D2360B">
      <w:pPr>
        <w:rPr>
          <w:rFonts w:cs="Arial"/>
        </w:rPr>
      </w:pPr>
    </w:p>
    <w:p w:rsidR="00BD293A" w:rsidRPr="00D2360B" w:rsidRDefault="00BD293A" w:rsidP="00D2360B">
      <w:pPr>
        <w:pBdr>
          <w:bottom w:val="single" w:sz="12" w:space="1" w:color="auto"/>
        </w:pBdr>
        <w:spacing w:line="278" w:lineRule="exact"/>
        <w:rPr>
          <w:rFonts w:cs="Arial"/>
          <w:szCs w:val="16"/>
        </w:rPr>
      </w:pPr>
    </w:p>
    <w:p w:rsidR="0090033F" w:rsidRPr="00D2360B" w:rsidRDefault="0090033F" w:rsidP="00D2360B">
      <w:pPr>
        <w:rPr>
          <w:rFonts w:cs="Arial"/>
        </w:rPr>
      </w:pPr>
      <w:r w:rsidRPr="00D2360B">
        <w:rPr>
          <w:rFonts w:cs="Arial"/>
        </w:rPr>
        <w:br w:type="page"/>
      </w:r>
    </w:p>
    <w:p w:rsidR="00BD293A" w:rsidRPr="00D2360B" w:rsidRDefault="009C20A8" w:rsidP="00D2360B">
      <w:pPr>
        <w:rPr>
          <w:rFonts w:cs="Arial"/>
          <w:b/>
          <w:sz w:val="17"/>
          <w:szCs w:val="17"/>
        </w:rPr>
      </w:pPr>
      <w:r w:rsidRPr="00D2360B">
        <w:rPr>
          <w:rFonts w:cs="Arial"/>
          <w:b/>
          <w:sz w:val="17"/>
          <w:szCs w:val="17"/>
        </w:rPr>
        <w:lastRenderedPageBreak/>
        <w:t>DECLARO:</w:t>
      </w:r>
    </w:p>
    <w:p w:rsidR="0090033F" w:rsidRPr="00D2360B" w:rsidRDefault="0090033F" w:rsidP="00D2360B">
      <w:pPr>
        <w:rPr>
          <w:rFonts w:cs="Arial"/>
          <w:b/>
          <w:sz w:val="17"/>
          <w:szCs w:val="17"/>
        </w:rPr>
      </w:pPr>
    </w:p>
    <w:p w:rsidR="00BD293A" w:rsidRPr="00D2360B" w:rsidRDefault="009C20A8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1.</w:t>
      </w:r>
      <w:r w:rsidR="0090033F" w:rsidRPr="00D2360B">
        <w:rPr>
          <w:rFonts w:cs="Arial"/>
          <w:sz w:val="17"/>
          <w:szCs w:val="17"/>
        </w:rPr>
        <w:t xml:space="preserve"> Que</w:t>
      </w:r>
      <w:r w:rsidRPr="00D2360B">
        <w:rPr>
          <w:rFonts w:cs="Arial"/>
          <w:sz w:val="17"/>
          <w:szCs w:val="17"/>
        </w:rPr>
        <w:t xml:space="preserve"> </w:t>
      </w:r>
      <w:r w:rsidR="0090033F" w:rsidRPr="00D2360B">
        <w:rPr>
          <w:rFonts w:cs="Arial"/>
          <w:sz w:val="17"/>
          <w:szCs w:val="17"/>
        </w:rPr>
        <w:t>l</w:t>
      </w:r>
      <w:r w:rsidR="008F7F4D" w:rsidRPr="00D2360B">
        <w:rPr>
          <w:rFonts w:cs="Arial"/>
          <w:sz w:val="17"/>
          <w:szCs w:val="17"/>
        </w:rPr>
        <w:t xml:space="preserve">a finca disposa de </w:t>
      </w:r>
      <w:r w:rsidR="00D2360B">
        <w:rPr>
          <w:rFonts w:cs="Arial"/>
          <w:sz w:val="17"/>
          <w:szCs w:val="17"/>
        </w:rPr>
        <w:t xml:space="preserve">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erifica1"/>
      <w:r w:rsidR="008F7F4D" w:rsidRPr="00D2360B">
        <w:rPr>
          <w:rFonts w:cs="Arial"/>
          <w:sz w:val="22"/>
          <w:szCs w:val="22"/>
        </w:rPr>
        <w:instrText xml:space="preserve"> FORMCHECKBOX </w:instrText>
      </w:r>
      <w:r w:rsidR="00966CF8">
        <w:rPr>
          <w:rFonts w:cs="Arial"/>
          <w:sz w:val="22"/>
          <w:szCs w:val="22"/>
        </w:rPr>
      </w:r>
      <w:r w:rsidR="00966CF8">
        <w:rPr>
          <w:rFonts w:cs="Arial"/>
          <w:sz w:val="22"/>
          <w:szCs w:val="22"/>
        </w:rPr>
        <w:fldChar w:fldCharType="separate"/>
      </w:r>
      <w:r w:rsidR="00966CF8" w:rsidRPr="00D2360B">
        <w:rPr>
          <w:rFonts w:cs="Arial"/>
          <w:sz w:val="22"/>
          <w:szCs w:val="22"/>
        </w:rPr>
        <w:fldChar w:fldCharType="end"/>
      </w:r>
      <w:bookmarkEnd w:id="38"/>
      <w:r w:rsidR="008F7F4D" w:rsidRPr="00D2360B">
        <w:rPr>
          <w:rFonts w:cs="Arial"/>
          <w:sz w:val="17"/>
          <w:szCs w:val="17"/>
        </w:rPr>
        <w:t xml:space="preserve"> Pla Tècnic de Gestió i Millora Forestal (PTGMF) núm</w:t>
      </w:r>
      <w:r w:rsidR="0090033F" w:rsidRPr="00D2360B">
        <w:rPr>
          <w:rFonts w:cs="Arial"/>
          <w:sz w:val="17"/>
          <w:szCs w:val="17"/>
        </w:rPr>
        <w:t xml:space="preserve">ero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39" w:name="Text109"/>
      <w:r w:rsidR="0090033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39"/>
      <w:r w:rsidR="007D2044" w:rsidRPr="00D2360B">
        <w:rPr>
          <w:rFonts w:cs="Arial"/>
          <w:sz w:val="17"/>
          <w:szCs w:val="17"/>
          <w:vertAlign w:val="superscript"/>
        </w:rPr>
        <w:t>1</w:t>
      </w:r>
      <w:r w:rsidR="00985A47" w:rsidRPr="00D2360B">
        <w:rPr>
          <w:rFonts w:cs="Arial"/>
          <w:sz w:val="17"/>
          <w:szCs w:val="17"/>
        </w:rPr>
        <w:t xml:space="preserve"> </w:t>
      </w:r>
    </w:p>
    <w:p w:rsidR="008F7F4D" w:rsidRPr="00D2360B" w:rsidRDefault="008F7F4D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ab/>
      </w:r>
      <w:r w:rsidRPr="00D2360B">
        <w:rPr>
          <w:rFonts w:cs="Arial"/>
          <w:sz w:val="17"/>
          <w:szCs w:val="17"/>
        </w:rPr>
        <w:tab/>
        <w:t xml:space="preserve">  </w:t>
      </w:r>
      <w:r w:rsidR="0090033F" w:rsidRPr="00D2360B">
        <w:rPr>
          <w:rFonts w:cs="Arial"/>
          <w:sz w:val="17"/>
          <w:szCs w:val="17"/>
        </w:rPr>
        <w:t xml:space="preserve">      </w:t>
      </w:r>
      <w:r w:rsidRPr="00D2360B">
        <w:rPr>
          <w:rFonts w:cs="Arial"/>
          <w:sz w:val="17"/>
          <w:szCs w:val="17"/>
        </w:rPr>
        <w:t xml:space="preserve">  </w:t>
      </w:r>
      <w:r w:rsidR="00D2360B">
        <w:rPr>
          <w:rFonts w:cs="Arial"/>
          <w:sz w:val="17"/>
          <w:szCs w:val="17"/>
        </w:rPr>
        <w:t xml:space="preserve">  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FORMCHECKBOX </w:instrText>
      </w:r>
      <w:r w:rsidR="00966CF8">
        <w:rPr>
          <w:rFonts w:cs="Arial"/>
          <w:sz w:val="22"/>
          <w:szCs w:val="22"/>
        </w:rPr>
      </w:r>
      <w:r w:rsidR="00966CF8">
        <w:rPr>
          <w:rFonts w:cs="Arial"/>
          <w:sz w:val="22"/>
          <w:szCs w:val="22"/>
        </w:rPr>
        <w:fldChar w:fldCharType="separate"/>
      </w:r>
      <w:r w:rsidR="00966CF8" w:rsidRPr="00D2360B">
        <w:rPr>
          <w:rFonts w:cs="Arial"/>
          <w:sz w:val="22"/>
          <w:szCs w:val="22"/>
        </w:rPr>
        <w:fldChar w:fldCharType="end"/>
      </w:r>
      <w:r w:rsidRPr="00D2360B">
        <w:rPr>
          <w:rFonts w:cs="Arial"/>
          <w:sz w:val="17"/>
          <w:szCs w:val="17"/>
        </w:rPr>
        <w:t>Pla simple</w:t>
      </w:r>
      <w:r w:rsidR="0090033F" w:rsidRPr="00D2360B">
        <w:rPr>
          <w:rFonts w:cs="Arial"/>
          <w:sz w:val="17"/>
          <w:szCs w:val="17"/>
        </w:rPr>
        <w:t xml:space="preserve"> de Gestió Forestal (PSGF) número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r w:rsidR="007D2044" w:rsidRPr="00D2360B">
        <w:rPr>
          <w:rFonts w:cs="Arial"/>
          <w:sz w:val="17"/>
          <w:szCs w:val="17"/>
          <w:vertAlign w:val="superscript"/>
        </w:rPr>
        <w:t>1</w:t>
      </w:r>
      <w:r w:rsidR="0090033F" w:rsidRPr="00D2360B">
        <w:rPr>
          <w:rFonts w:cs="Arial"/>
          <w:sz w:val="17"/>
          <w:szCs w:val="17"/>
          <w:vertAlign w:val="superscript"/>
        </w:rPr>
        <w:t xml:space="preserve">  </w:t>
      </w:r>
    </w:p>
    <w:p w:rsidR="0090033F" w:rsidRPr="00D2360B" w:rsidRDefault="0090033F" w:rsidP="00D2360B">
      <w:pPr>
        <w:rPr>
          <w:rFonts w:cs="Arial"/>
          <w:sz w:val="17"/>
          <w:szCs w:val="17"/>
        </w:rPr>
      </w:pPr>
    </w:p>
    <w:p w:rsidR="008F7F4D" w:rsidRPr="00D2360B" w:rsidRDefault="00966CF8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22"/>
          <w:szCs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D2360B">
        <w:rPr>
          <w:rFonts w:cs="Arial"/>
          <w:sz w:val="22"/>
          <w:szCs w:val="22"/>
        </w:rPr>
        <w:fldChar w:fldCharType="end"/>
      </w:r>
      <w:r w:rsidR="00D2360B">
        <w:rPr>
          <w:rFonts w:cs="Arial"/>
          <w:sz w:val="22"/>
          <w:szCs w:val="22"/>
        </w:rPr>
        <w:t xml:space="preserve"> </w:t>
      </w:r>
      <w:r w:rsidR="008F7F4D" w:rsidRPr="00D2360B">
        <w:rPr>
          <w:rFonts w:cs="Arial"/>
          <w:sz w:val="17"/>
          <w:szCs w:val="17"/>
        </w:rPr>
        <w:t xml:space="preserve">Que els treballs estan previstos en el PTGM/PSGF com actuacions programables i es poden realitzar d’acord a la resposta rebuda per part del Centre de </w:t>
      </w:r>
      <w:smartTag w:uri="urn:schemas-microsoft-com:office:smarttags" w:element="PersonName">
        <w:smartTagPr>
          <w:attr w:name="ProductID" w:val="la Propietat Forestal"/>
        </w:smartTagPr>
        <w:smartTag w:uri="urn:schemas-microsoft-com:office:smarttags" w:element="PersonName">
          <w:smartTagPr>
            <w:attr w:name="ProductID" w:val="la Propietat"/>
          </w:smartTagPr>
          <w:r w:rsidR="008F7F4D" w:rsidRPr="00D2360B">
            <w:rPr>
              <w:rFonts w:cs="Arial"/>
              <w:sz w:val="17"/>
              <w:szCs w:val="17"/>
            </w:rPr>
            <w:t>la Propietat</w:t>
          </w:r>
        </w:smartTag>
        <w:r w:rsidR="008F7F4D" w:rsidRPr="00D2360B">
          <w:rPr>
            <w:rFonts w:cs="Arial"/>
            <w:sz w:val="17"/>
            <w:szCs w:val="17"/>
          </w:rPr>
          <w:t xml:space="preserve"> Forestal</w:t>
        </w:r>
      </w:smartTag>
      <w:r w:rsidR="0090033F" w:rsidRPr="00D2360B">
        <w:rPr>
          <w:rFonts w:cs="Arial"/>
          <w:sz w:val="17"/>
          <w:szCs w:val="17"/>
        </w:rPr>
        <w:t>, en l’avís d’actuació número</w:t>
      </w:r>
      <w:r w:rsidR="008F7F4D" w:rsidRPr="00D2360B">
        <w:rPr>
          <w:rFonts w:cs="Arial"/>
          <w:sz w:val="17"/>
          <w:szCs w:val="17"/>
        </w:rPr>
        <w:t xml:space="preserve"> </w:t>
      </w:r>
      <w:r w:rsidRPr="00D2360B">
        <w:rPr>
          <w:rFonts w:cs="Arial"/>
          <w:sz w:val="22"/>
          <w:szCs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FORMTEXT </w:instrText>
      </w:r>
      <w:r w:rsidRPr="00D2360B">
        <w:rPr>
          <w:rFonts w:cs="Arial"/>
          <w:sz w:val="22"/>
          <w:szCs w:val="22"/>
        </w:rPr>
      </w:r>
      <w:r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Pr="00D2360B">
        <w:rPr>
          <w:rFonts w:cs="Arial"/>
          <w:sz w:val="22"/>
          <w:szCs w:val="22"/>
        </w:rPr>
        <w:fldChar w:fldCharType="end"/>
      </w:r>
      <w:r w:rsidR="008F7F4D" w:rsidRPr="00D2360B">
        <w:rPr>
          <w:rFonts w:cs="Arial"/>
          <w:sz w:val="17"/>
          <w:szCs w:val="17"/>
        </w:rPr>
        <w:t xml:space="preserve"> en data </w:t>
      </w:r>
      <w:bookmarkStart w:id="40" w:name="Text112"/>
      <w:r w:rsidRPr="00D2360B">
        <w:rPr>
          <w:rFonts w:cs="Arial"/>
          <w:sz w:val="22"/>
          <w:szCs w:val="22"/>
        </w:rPr>
        <w:fldChar w:fldCharType="begin">
          <w:ffData>
            <w:name w:val="Text112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Pr="00D2360B">
        <w:rPr>
          <w:rFonts w:cs="Arial"/>
          <w:sz w:val="22"/>
          <w:szCs w:val="22"/>
        </w:rPr>
      </w:r>
      <w:r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Pr="00D2360B">
        <w:rPr>
          <w:rFonts w:cs="Arial"/>
          <w:sz w:val="22"/>
          <w:szCs w:val="22"/>
        </w:rPr>
        <w:fldChar w:fldCharType="end"/>
      </w:r>
      <w:bookmarkEnd w:id="40"/>
      <w:r w:rsidR="00BF13BF" w:rsidRPr="00D2360B">
        <w:rPr>
          <w:rFonts w:cs="Arial"/>
          <w:sz w:val="17"/>
          <w:szCs w:val="17"/>
        </w:rPr>
        <w:t>/</w:t>
      </w:r>
      <w:bookmarkStart w:id="41" w:name="Text122"/>
      <w:r w:rsidRPr="00D2360B">
        <w:rPr>
          <w:rFonts w:cs="Arial"/>
          <w:sz w:val="22"/>
          <w:szCs w:val="22"/>
        </w:rPr>
        <w:fldChar w:fldCharType="begin">
          <w:ffData>
            <w:name w:val="Text122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Pr="00D2360B">
        <w:rPr>
          <w:rFonts w:cs="Arial"/>
          <w:sz w:val="22"/>
          <w:szCs w:val="22"/>
        </w:rPr>
      </w:r>
      <w:r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Pr="00D2360B">
        <w:rPr>
          <w:rFonts w:cs="Arial"/>
          <w:sz w:val="22"/>
          <w:szCs w:val="22"/>
        </w:rPr>
        <w:fldChar w:fldCharType="end"/>
      </w:r>
      <w:bookmarkEnd w:id="41"/>
      <w:r w:rsidR="00BF13BF" w:rsidRPr="00D2360B">
        <w:rPr>
          <w:rFonts w:cs="Arial"/>
          <w:sz w:val="17"/>
          <w:szCs w:val="17"/>
        </w:rPr>
        <w:t>/</w:t>
      </w:r>
      <w:bookmarkStart w:id="42" w:name="Text123"/>
      <w:r w:rsidRPr="00D2360B">
        <w:rPr>
          <w:rFonts w:cs="Arial"/>
          <w:sz w:val="22"/>
          <w:szCs w:val="22"/>
        </w:rPr>
        <w:fldChar w:fldCharType="begin">
          <w:ffData>
            <w:name w:val="Text123"/>
            <w:enabled/>
            <w:calcOnExit w:val="0"/>
            <w:textInput>
              <w:type w:val="number"/>
              <w:maxLength w:val="4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Pr="00D2360B">
        <w:rPr>
          <w:rFonts w:cs="Arial"/>
          <w:sz w:val="22"/>
          <w:szCs w:val="22"/>
        </w:rPr>
      </w:r>
      <w:r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Pr="00D2360B">
        <w:rPr>
          <w:rFonts w:cs="Arial"/>
          <w:sz w:val="22"/>
          <w:szCs w:val="22"/>
        </w:rPr>
        <w:fldChar w:fldCharType="end"/>
      </w:r>
      <w:bookmarkEnd w:id="42"/>
      <w:r w:rsidR="0090033F" w:rsidRPr="00D2360B">
        <w:rPr>
          <w:rFonts w:cs="Arial"/>
          <w:sz w:val="17"/>
          <w:szCs w:val="17"/>
        </w:rPr>
        <w:t>.</w:t>
      </w:r>
    </w:p>
    <w:p w:rsidR="0090033F" w:rsidRPr="00D2360B" w:rsidRDefault="0090033F" w:rsidP="00D2360B">
      <w:pPr>
        <w:rPr>
          <w:rFonts w:cs="Arial"/>
          <w:sz w:val="17"/>
          <w:szCs w:val="17"/>
        </w:rPr>
      </w:pPr>
    </w:p>
    <w:p w:rsidR="008F7F4D" w:rsidRPr="00D2360B" w:rsidRDefault="00966CF8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22"/>
          <w:szCs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D2360B">
        <w:rPr>
          <w:rFonts w:cs="Arial"/>
          <w:sz w:val="22"/>
          <w:szCs w:val="22"/>
        </w:rPr>
        <w:fldChar w:fldCharType="end"/>
      </w:r>
      <w:r w:rsidR="00D2360B">
        <w:rPr>
          <w:rFonts w:cs="Arial"/>
          <w:sz w:val="22"/>
          <w:szCs w:val="22"/>
        </w:rPr>
        <w:t xml:space="preserve"> </w:t>
      </w:r>
      <w:r w:rsidR="008F7F4D" w:rsidRPr="00D2360B">
        <w:rPr>
          <w:rFonts w:cs="Arial"/>
          <w:sz w:val="17"/>
          <w:szCs w:val="17"/>
        </w:rPr>
        <w:t>Que els treballs</w:t>
      </w:r>
      <w:r w:rsidR="00761F71" w:rsidRPr="00D2360B">
        <w:rPr>
          <w:rFonts w:cs="Arial"/>
          <w:sz w:val="17"/>
          <w:szCs w:val="17"/>
        </w:rPr>
        <w:t xml:space="preserve"> consten com actuacions no programables en el PTGM/PSGF, d’acord amb l’</w:t>
      </w:r>
      <w:r w:rsidR="0090033F" w:rsidRPr="00D2360B">
        <w:rPr>
          <w:rFonts w:cs="Arial"/>
          <w:sz w:val="17"/>
          <w:szCs w:val="17"/>
        </w:rPr>
        <w:t>O</w:t>
      </w:r>
      <w:r w:rsidR="00761F71" w:rsidRPr="00D2360B">
        <w:rPr>
          <w:rFonts w:cs="Arial"/>
          <w:sz w:val="17"/>
          <w:szCs w:val="17"/>
        </w:rPr>
        <w:t>rdre MAH7126/2007 de 13 d’abril, que modifica l’</w:t>
      </w:r>
      <w:r w:rsidR="00BF13BF" w:rsidRPr="00D2360B">
        <w:rPr>
          <w:rFonts w:cs="Arial"/>
          <w:sz w:val="17"/>
          <w:szCs w:val="17"/>
        </w:rPr>
        <w:t>apartat 1 de l’article 15 de l’O</w:t>
      </w:r>
      <w:r w:rsidR="00761F71" w:rsidRPr="00D2360B">
        <w:rPr>
          <w:rFonts w:cs="Arial"/>
          <w:sz w:val="17"/>
          <w:szCs w:val="17"/>
        </w:rPr>
        <w:t>rdre MAB/394/2003, de 18 de setembre.</w:t>
      </w:r>
    </w:p>
    <w:p w:rsidR="0090033F" w:rsidRPr="00D2360B" w:rsidRDefault="0090033F" w:rsidP="00D2360B">
      <w:pPr>
        <w:rPr>
          <w:rFonts w:cs="Arial"/>
          <w:sz w:val="17"/>
          <w:szCs w:val="17"/>
        </w:rPr>
      </w:pPr>
    </w:p>
    <w:p w:rsidR="00761F71" w:rsidRPr="00D2360B" w:rsidRDefault="00966CF8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22"/>
          <w:szCs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D2360B">
        <w:rPr>
          <w:rFonts w:cs="Arial"/>
          <w:sz w:val="22"/>
          <w:szCs w:val="22"/>
        </w:rPr>
        <w:fldChar w:fldCharType="end"/>
      </w:r>
      <w:r w:rsidR="00D2360B">
        <w:rPr>
          <w:rFonts w:cs="Arial"/>
          <w:sz w:val="22"/>
          <w:szCs w:val="22"/>
        </w:rPr>
        <w:t xml:space="preserve"> </w:t>
      </w:r>
      <w:r w:rsidR="0090033F" w:rsidRPr="00D2360B">
        <w:rPr>
          <w:rFonts w:cs="Arial"/>
          <w:sz w:val="17"/>
          <w:szCs w:val="17"/>
        </w:rPr>
        <w:t xml:space="preserve">Que </w:t>
      </w:r>
      <w:r w:rsidR="00FE76A5" w:rsidRPr="00D2360B">
        <w:rPr>
          <w:rFonts w:cs="Arial"/>
          <w:sz w:val="17"/>
          <w:szCs w:val="17"/>
        </w:rPr>
        <w:t xml:space="preserve">la finca no disposa de Pla Tècnic de Gestió i Millora Forestal </w:t>
      </w:r>
      <w:r w:rsidR="0090033F" w:rsidRPr="00D2360B">
        <w:rPr>
          <w:rFonts w:cs="Arial"/>
          <w:sz w:val="17"/>
          <w:szCs w:val="17"/>
        </w:rPr>
        <w:t xml:space="preserve">o Pla Simple de Gestió Forestal </w:t>
      </w:r>
      <w:r w:rsidR="007D2044" w:rsidRPr="00D2360B">
        <w:rPr>
          <w:rFonts w:cs="Arial"/>
          <w:sz w:val="17"/>
          <w:szCs w:val="17"/>
          <w:vertAlign w:val="superscript"/>
        </w:rPr>
        <w:t>2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Que tinc autorització per realitzar aprofitaments forestals a la</w:t>
      </w:r>
      <w:r w:rsidR="00BF13BF" w:rsidRPr="00D2360B">
        <w:rPr>
          <w:rFonts w:cs="Arial"/>
          <w:sz w:val="17"/>
          <w:szCs w:val="17"/>
        </w:rPr>
        <w:t xml:space="preserve"> </w:t>
      </w:r>
      <w:r w:rsidRPr="00D2360B">
        <w:rPr>
          <w:rFonts w:cs="Arial"/>
          <w:sz w:val="17"/>
          <w:szCs w:val="17"/>
        </w:rPr>
        <w:t>finca</w:t>
      </w:r>
      <w:r w:rsidR="00BF13BF" w:rsidRPr="00D2360B">
        <w:rPr>
          <w:rFonts w:cs="Arial"/>
          <w:sz w:val="17"/>
          <w:szCs w:val="17"/>
        </w:rPr>
        <w:t xml:space="preserve"> indicada </w:t>
      </w:r>
      <w:r w:rsidRPr="00D2360B">
        <w:rPr>
          <w:rFonts w:cs="Arial"/>
          <w:sz w:val="17"/>
          <w:szCs w:val="17"/>
        </w:rPr>
        <w:t>/</w:t>
      </w:r>
      <w:r w:rsidR="00BF13BF" w:rsidRPr="00D2360B">
        <w:rPr>
          <w:rFonts w:cs="Arial"/>
          <w:sz w:val="17"/>
          <w:szCs w:val="17"/>
        </w:rPr>
        <w:t xml:space="preserve"> a les fin</w:t>
      </w:r>
      <w:r w:rsidRPr="00D2360B">
        <w:rPr>
          <w:rFonts w:cs="Arial"/>
          <w:sz w:val="17"/>
          <w:szCs w:val="17"/>
        </w:rPr>
        <w:t xml:space="preserve">ques indicades </w:t>
      </w:r>
      <w:r w:rsidR="009C20A8" w:rsidRPr="00D2360B">
        <w:rPr>
          <w:rFonts w:cs="Arial"/>
          <w:sz w:val="17"/>
          <w:szCs w:val="17"/>
        </w:rPr>
        <w:t>d’acord</w:t>
      </w:r>
      <w:r w:rsidRPr="00D2360B">
        <w:rPr>
          <w:rFonts w:cs="Arial"/>
          <w:sz w:val="17"/>
          <w:szCs w:val="17"/>
        </w:rPr>
        <w:t xml:space="preserve"> amb </w:t>
      </w:r>
      <w:r w:rsidR="009C20A8" w:rsidRPr="00D2360B">
        <w:rPr>
          <w:rFonts w:cs="Arial"/>
          <w:sz w:val="17"/>
          <w:szCs w:val="17"/>
        </w:rPr>
        <w:t>l’expedient</w:t>
      </w:r>
      <w:r w:rsidRPr="00D2360B">
        <w:rPr>
          <w:rFonts w:cs="Arial"/>
          <w:sz w:val="17"/>
          <w:szCs w:val="17"/>
        </w:rPr>
        <w:t xml:space="preserve"> número</w:t>
      </w:r>
      <w:r w:rsidR="009C20A8" w:rsidRPr="00D2360B">
        <w:rPr>
          <w:rFonts w:cs="Arial"/>
          <w:sz w:val="17"/>
          <w:szCs w:val="17"/>
        </w:rPr>
        <w:t xml:space="preserve">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r w:rsidRPr="00D2360B">
        <w:rPr>
          <w:rFonts w:cs="Arial"/>
          <w:sz w:val="17"/>
          <w:szCs w:val="17"/>
        </w:rPr>
        <w:t xml:space="preserve"> aprovat en data</w:t>
      </w:r>
      <w:r w:rsidR="0090033F" w:rsidRPr="00D2360B">
        <w:rPr>
          <w:rFonts w:cs="Arial"/>
          <w:sz w:val="17"/>
          <w:szCs w:val="17"/>
        </w:rPr>
        <w:t xml:space="preserve"> </w:t>
      </w:r>
      <w:bookmarkStart w:id="43" w:name="Text114"/>
      <w:r w:rsidR="00966CF8" w:rsidRPr="00D2360B">
        <w:rPr>
          <w:rFonts w:cs="Arial"/>
          <w:sz w:val="22"/>
          <w:szCs w:val="22"/>
        </w:rPr>
        <w:fldChar w:fldCharType="begin">
          <w:ffData>
            <w:name w:val="Text114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3"/>
      <w:r w:rsidR="00BF13BF" w:rsidRPr="00D2360B">
        <w:rPr>
          <w:rFonts w:cs="Arial"/>
          <w:sz w:val="17"/>
          <w:szCs w:val="17"/>
        </w:rPr>
        <w:t>/</w:t>
      </w:r>
      <w:bookmarkStart w:id="44" w:name="Text124"/>
      <w:r w:rsidR="00966CF8" w:rsidRPr="00D2360B">
        <w:rPr>
          <w:rFonts w:cs="Arial"/>
          <w:sz w:val="22"/>
          <w:szCs w:val="22"/>
        </w:rPr>
        <w:fldChar w:fldCharType="begin">
          <w:ffData>
            <w:name w:val="Text124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4"/>
      <w:r w:rsidR="00BF13BF" w:rsidRPr="00D2360B">
        <w:rPr>
          <w:rFonts w:cs="Arial"/>
          <w:sz w:val="17"/>
          <w:szCs w:val="17"/>
        </w:rPr>
        <w:t>/</w:t>
      </w:r>
      <w:bookmarkStart w:id="45" w:name="Text125"/>
      <w:r w:rsidR="00966CF8" w:rsidRPr="00D2360B">
        <w:rPr>
          <w:rFonts w:cs="Arial"/>
          <w:sz w:val="22"/>
          <w:szCs w:val="22"/>
        </w:rPr>
        <w:fldChar w:fldCharType="begin">
          <w:ffData>
            <w:name w:val="Text125"/>
            <w:enabled/>
            <w:calcOnExit w:val="0"/>
            <w:textInput>
              <w:type w:val="number"/>
              <w:maxLength w:val="4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5"/>
      <w:r w:rsidR="009C20A8" w:rsidRPr="00D2360B">
        <w:rPr>
          <w:rFonts w:cs="Arial"/>
          <w:sz w:val="17"/>
          <w:szCs w:val="17"/>
        </w:rPr>
        <w:t>.</w:t>
      </w:r>
      <w:r w:rsidRPr="00D2360B">
        <w:rPr>
          <w:rFonts w:cs="Arial"/>
          <w:sz w:val="17"/>
          <w:szCs w:val="17"/>
        </w:rPr>
        <w:t xml:space="preserve"> 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Que tinc autorització per realitzar els treballs sota la</w:t>
      </w:r>
      <w:r w:rsidR="00BF13BF" w:rsidRPr="00D2360B">
        <w:rPr>
          <w:rFonts w:cs="Arial"/>
          <w:sz w:val="17"/>
          <w:szCs w:val="17"/>
        </w:rPr>
        <w:t xml:space="preserve"> línia elèctrica indicada / </w:t>
      </w:r>
      <w:r w:rsidRPr="00D2360B">
        <w:rPr>
          <w:rFonts w:cs="Arial"/>
          <w:sz w:val="17"/>
          <w:szCs w:val="17"/>
        </w:rPr>
        <w:t>les línies elèctriques indicades d’acord amb el pla triennal aprovat en data</w:t>
      </w:r>
      <w:r w:rsidR="0090033F" w:rsidRPr="00D2360B">
        <w:rPr>
          <w:rFonts w:cs="Arial"/>
          <w:sz w:val="17"/>
          <w:szCs w:val="17"/>
        </w:rPr>
        <w:t xml:space="preserve"> </w:t>
      </w:r>
      <w:bookmarkStart w:id="46" w:name="Text115"/>
      <w:r w:rsidR="00966CF8" w:rsidRPr="00D2360B">
        <w:rPr>
          <w:rFonts w:cs="Arial"/>
          <w:sz w:val="22"/>
          <w:szCs w:val="22"/>
        </w:rPr>
        <w:fldChar w:fldCharType="begin">
          <w:ffData>
            <w:name w:val="Text115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6"/>
      <w:r w:rsidR="00BF13BF" w:rsidRPr="00D2360B">
        <w:rPr>
          <w:rFonts w:cs="Arial"/>
          <w:sz w:val="17"/>
          <w:szCs w:val="17"/>
        </w:rPr>
        <w:t>/</w:t>
      </w:r>
      <w:bookmarkStart w:id="47" w:name="Text126"/>
      <w:r w:rsidR="00966CF8" w:rsidRPr="00D2360B">
        <w:rPr>
          <w:rFonts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>
              <w:type w:val="number"/>
              <w:maxLength w:val="2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7"/>
      <w:r w:rsidR="00BF13BF" w:rsidRPr="00D2360B">
        <w:rPr>
          <w:rFonts w:cs="Arial"/>
          <w:sz w:val="17"/>
          <w:szCs w:val="17"/>
        </w:rPr>
        <w:t>/</w:t>
      </w:r>
      <w:bookmarkStart w:id="48" w:name="Text127"/>
      <w:r w:rsidR="00966CF8" w:rsidRPr="00D2360B">
        <w:rPr>
          <w:rFonts w:cs="Arial"/>
          <w:sz w:val="22"/>
          <w:szCs w:val="22"/>
        </w:rPr>
        <w:fldChar w:fldCharType="begin">
          <w:ffData>
            <w:name w:val="Text127"/>
            <w:enabled/>
            <w:calcOnExit w:val="0"/>
            <w:textInput>
              <w:type w:val="number"/>
              <w:maxLength w:val="4"/>
            </w:textInput>
          </w:ffData>
        </w:fldChar>
      </w:r>
      <w:r w:rsidR="00BF13B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8"/>
      <w:r w:rsidR="009C20A8" w:rsidRPr="00D2360B">
        <w:rPr>
          <w:rFonts w:cs="Arial"/>
          <w:sz w:val="17"/>
          <w:szCs w:val="17"/>
        </w:rPr>
        <w:t>.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Que he comunicat a l'</w:t>
      </w:r>
      <w:r w:rsidR="00BF13BF" w:rsidRPr="00D2360B">
        <w:rPr>
          <w:rFonts w:cs="Arial"/>
          <w:sz w:val="17"/>
          <w:szCs w:val="17"/>
        </w:rPr>
        <w:t>o</w:t>
      </w:r>
      <w:r w:rsidRPr="00D2360B">
        <w:rPr>
          <w:rFonts w:cs="Arial"/>
          <w:sz w:val="17"/>
          <w:szCs w:val="17"/>
        </w:rPr>
        <w:t xml:space="preserve">ficina </w:t>
      </w:r>
      <w:r w:rsidR="00BF13BF" w:rsidRPr="00D2360B">
        <w:rPr>
          <w:rFonts w:cs="Arial"/>
          <w:sz w:val="17"/>
          <w:szCs w:val="17"/>
        </w:rPr>
        <w:t>c</w:t>
      </w:r>
      <w:r w:rsidRPr="00D2360B">
        <w:rPr>
          <w:rFonts w:cs="Arial"/>
          <w:sz w:val="17"/>
          <w:szCs w:val="17"/>
        </w:rPr>
        <w:t>omarcal la realització dels treballs indicats anteriorment.</w:t>
      </w:r>
    </w:p>
    <w:p w:rsidR="00BF13BF" w:rsidRPr="00D2360B" w:rsidRDefault="00BF13BF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Altres (especificar) </w:t>
      </w:r>
      <w:r w:rsidR="00966CF8" w:rsidRPr="00D2360B">
        <w:rPr>
          <w:rFonts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49" w:name="Text116"/>
      <w:r w:rsidR="0090033F" w:rsidRPr="00D2360B">
        <w:rPr>
          <w:rFonts w:cs="Arial"/>
          <w:sz w:val="22"/>
          <w:szCs w:val="22"/>
        </w:rPr>
        <w:instrText xml:space="preserve"> FORMTEXT </w:instrText>
      </w:r>
      <w:r w:rsidR="00966CF8" w:rsidRPr="00D2360B">
        <w:rPr>
          <w:rFonts w:cs="Arial"/>
          <w:sz w:val="22"/>
          <w:szCs w:val="22"/>
        </w:rPr>
      </w:r>
      <w:r w:rsidR="00966CF8"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966CF8" w:rsidRPr="00D2360B">
        <w:rPr>
          <w:rFonts w:cs="Arial"/>
          <w:sz w:val="22"/>
          <w:szCs w:val="22"/>
        </w:rPr>
        <w:fldChar w:fldCharType="end"/>
      </w:r>
      <w:bookmarkEnd w:id="49"/>
      <w:r w:rsidR="0090033F" w:rsidRPr="00D2360B">
        <w:rPr>
          <w:rFonts w:cs="Arial"/>
          <w:sz w:val="17"/>
          <w:szCs w:val="17"/>
        </w:rPr>
        <w:t>.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9C20A8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2. </w:t>
      </w:r>
      <w:r w:rsidR="00BD293A" w:rsidRPr="00D2360B">
        <w:rPr>
          <w:rFonts w:cs="Arial"/>
          <w:sz w:val="17"/>
          <w:szCs w:val="17"/>
        </w:rPr>
        <w:t>Que necessito fer treballs forestals generadors de restes vegetals durant les dates indicades.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9C20A8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3. </w:t>
      </w:r>
      <w:r w:rsidR="00BD293A" w:rsidRPr="00D2360B">
        <w:rPr>
          <w:rFonts w:cs="Arial"/>
          <w:sz w:val="17"/>
          <w:szCs w:val="17"/>
        </w:rPr>
        <w:t>Que em comprometo que el</w:t>
      </w:r>
      <w:r w:rsidR="0090033F" w:rsidRPr="00D2360B">
        <w:rPr>
          <w:rFonts w:cs="Arial"/>
          <w:sz w:val="17"/>
          <w:szCs w:val="17"/>
        </w:rPr>
        <w:t xml:space="preserve"> personal treballador</w:t>
      </w:r>
      <w:r w:rsidR="00BD293A" w:rsidRPr="00D2360B">
        <w:rPr>
          <w:rFonts w:cs="Arial"/>
          <w:sz w:val="17"/>
          <w:szCs w:val="17"/>
        </w:rPr>
        <w:t xml:space="preserve"> forestal</w:t>
      </w:r>
      <w:r w:rsidR="0090033F" w:rsidRPr="00D2360B">
        <w:rPr>
          <w:rFonts w:cs="Arial"/>
          <w:sz w:val="17"/>
          <w:szCs w:val="17"/>
        </w:rPr>
        <w:t xml:space="preserve"> estarà</w:t>
      </w:r>
      <w:r w:rsidR="00BD293A" w:rsidRPr="00D2360B">
        <w:rPr>
          <w:rFonts w:cs="Arial"/>
          <w:sz w:val="17"/>
          <w:szCs w:val="17"/>
        </w:rPr>
        <w:t xml:space="preserve"> en comunicació amb els mitjans de vigilància de </w:t>
      </w:r>
      <w:smartTag w:uri="urn:schemas-microsoft-com:office:smarttags" w:element="PersonName">
        <w:smartTagPr>
          <w:attr w:name="ProductID" w:val="la Direcci￳ General"/>
        </w:smartTagPr>
        <w:r w:rsidR="00BD293A" w:rsidRPr="00D2360B">
          <w:rPr>
            <w:rFonts w:cs="Arial"/>
            <w:sz w:val="17"/>
            <w:szCs w:val="17"/>
          </w:rPr>
          <w:t>la Direcció General</w:t>
        </w:r>
      </w:smartTag>
      <w:r w:rsidR="00BD293A" w:rsidRPr="00D2360B">
        <w:rPr>
          <w:rFonts w:cs="Arial"/>
          <w:sz w:val="17"/>
          <w:szCs w:val="17"/>
        </w:rPr>
        <w:t xml:space="preserve"> del Medi Natural i Biodiversitat i que, quan sigui necessari</w:t>
      </w:r>
      <w:r w:rsidR="0090033F" w:rsidRPr="00D2360B">
        <w:rPr>
          <w:rFonts w:cs="Arial"/>
          <w:sz w:val="17"/>
          <w:szCs w:val="17"/>
        </w:rPr>
        <w:t>,</w:t>
      </w:r>
      <w:r w:rsidR="00BD293A" w:rsidRPr="00D2360B">
        <w:rPr>
          <w:rFonts w:cs="Arial"/>
          <w:sz w:val="17"/>
          <w:szCs w:val="17"/>
        </w:rPr>
        <w:t xml:space="preserve"> col·laboraran amb els grups d’actuació immediata en cas </w:t>
      </w:r>
      <w:r w:rsidRPr="00D2360B">
        <w:rPr>
          <w:rFonts w:cs="Arial"/>
          <w:sz w:val="17"/>
          <w:szCs w:val="17"/>
        </w:rPr>
        <w:t>d’incendi</w:t>
      </w:r>
      <w:r w:rsidR="00BD293A" w:rsidRPr="00D2360B">
        <w:rPr>
          <w:rFonts w:cs="Arial"/>
          <w:sz w:val="17"/>
          <w:szCs w:val="17"/>
        </w:rPr>
        <w:t xml:space="preserve"> que afecti al terme municipal o els confrontats 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b/>
          <w:sz w:val="17"/>
          <w:szCs w:val="17"/>
        </w:rPr>
      </w:pPr>
      <w:r w:rsidRPr="00D2360B">
        <w:rPr>
          <w:rFonts w:cs="Arial"/>
          <w:b/>
          <w:sz w:val="17"/>
          <w:szCs w:val="17"/>
        </w:rPr>
        <w:t xml:space="preserve">SOL·LICITO: </w:t>
      </w:r>
    </w:p>
    <w:p w:rsidR="00BD293A" w:rsidRPr="00D2360B" w:rsidRDefault="00BD293A" w:rsidP="00D2360B">
      <w:pPr>
        <w:rPr>
          <w:rFonts w:cs="Arial"/>
          <w:sz w:val="17"/>
          <w:szCs w:val="17"/>
        </w:rPr>
      </w:pPr>
    </w:p>
    <w:p w:rsidR="00BD293A" w:rsidRPr="00D2360B" w:rsidRDefault="00BD293A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L’autorització per realitzar els treballs en les condicions que disposa l'article 12 del Decret 64/1995, trossejant o triturant les capçades que no siguin retirades i estenent-les a ran de sòl, fora </w:t>
      </w:r>
      <w:r w:rsidR="009C20A8" w:rsidRPr="00D2360B">
        <w:rPr>
          <w:rFonts w:cs="Arial"/>
          <w:sz w:val="17"/>
          <w:szCs w:val="17"/>
        </w:rPr>
        <w:t>d’una</w:t>
      </w:r>
      <w:r w:rsidRPr="00D2360B">
        <w:rPr>
          <w:rFonts w:cs="Arial"/>
          <w:sz w:val="17"/>
          <w:szCs w:val="17"/>
        </w:rPr>
        <w:t xml:space="preserve"> franja de </w:t>
      </w:r>
      <w:smartTag w:uri="urn:schemas-microsoft-com:office:smarttags" w:element="metricconverter">
        <w:smartTagPr>
          <w:attr w:name="ProductID" w:val="20 m"/>
        </w:smartTagPr>
        <w:r w:rsidRPr="00D2360B">
          <w:rPr>
            <w:rFonts w:cs="Arial"/>
            <w:sz w:val="17"/>
            <w:szCs w:val="17"/>
          </w:rPr>
          <w:t>20 m</w:t>
        </w:r>
      </w:smartTag>
      <w:r w:rsidRPr="00D2360B">
        <w:rPr>
          <w:rFonts w:cs="Arial"/>
          <w:sz w:val="17"/>
          <w:szCs w:val="17"/>
        </w:rPr>
        <w:t xml:space="preserve"> </w:t>
      </w:r>
      <w:r w:rsidR="009C20A8" w:rsidRPr="00D2360B">
        <w:rPr>
          <w:rFonts w:cs="Arial"/>
          <w:sz w:val="17"/>
          <w:szCs w:val="17"/>
        </w:rPr>
        <w:t>d’amplada</w:t>
      </w:r>
      <w:r w:rsidRPr="00D2360B">
        <w:rPr>
          <w:rFonts w:cs="Arial"/>
          <w:sz w:val="17"/>
          <w:szCs w:val="17"/>
        </w:rPr>
        <w:t xml:space="preserve"> a banda i banda dels camins i carreteres. </w:t>
      </w:r>
    </w:p>
    <w:p w:rsidR="009C20A8" w:rsidRPr="00D2360B" w:rsidRDefault="009C20A8" w:rsidP="00D2360B">
      <w:pPr>
        <w:rPr>
          <w:rFonts w:cs="Arial"/>
          <w:sz w:val="17"/>
          <w:szCs w:val="17"/>
        </w:rPr>
      </w:pPr>
    </w:p>
    <w:p w:rsidR="009C20A8" w:rsidRPr="00D2360B" w:rsidRDefault="009C20A8" w:rsidP="00D2360B">
      <w:pPr>
        <w:rPr>
          <w:rFonts w:cs="Arial"/>
          <w:sz w:val="17"/>
          <w:szCs w:val="17"/>
        </w:rPr>
      </w:pPr>
    </w:p>
    <w:p w:rsidR="00E50107" w:rsidRPr="00D2360B" w:rsidRDefault="00E50107" w:rsidP="00D2360B">
      <w:pPr>
        <w:pStyle w:val="Textopredeterminado"/>
        <w:rPr>
          <w:rFonts w:cs="Arial"/>
          <w:sz w:val="17"/>
          <w:szCs w:val="17"/>
        </w:rPr>
      </w:pPr>
    </w:p>
    <w:p w:rsidR="00E50107" w:rsidRPr="00D2360B" w:rsidRDefault="00E50107" w:rsidP="00D2360B">
      <w:pPr>
        <w:pStyle w:val="Textopredeterminado"/>
        <w:pBdr>
          <w:bottom w:val="single" w:sz="4" w:space="1" w:color="auto"/>
        </w:pBdr>
        <w:rPr>
          <w:rFonts w:cs="Arial"/>
          <w:sz w:val="17"/>
          <w:szCs w:val="17"/>
        </w:rPr>
      </w:pPr>
    </w:p>
    <w:p w:rsidR="004C6A82" w:rsidRPr="00D2360B" w:rsidRDefault="004C6A82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>Localitat i data</w:t>
      </w:r>
    </w:p>
    <w:p w:rsidR="00862D73" w:rsidRPr="00D2360B" w:rsidRDefault="00966CF8" w:rsidP="00D2360B">
      <w:pPr>
        <w:pBdr>
          <w:bottom w:val="single" w:sz="4" w:space="1" w:color="auto"/>
        </w:pBdr>
        <w:rPr>
          <w:rFonts w:cs="Arial"/>
          <w:sz w:val="17"/>
          <w:szCs w:val="17"/>
        </w:rPr>
      </w:pPr>
      <w:r w:rsidRPr="00D2360B">
        <w:rPr>
          <w:rFonts w:cs="Arial"/>
          <w:sz w:val="22"/>
          <w:szCs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D2360B" w:rsidRPr="00D2360B">
        <w:rPr>
          <w:rFonts w:cs="Arial"/>
          <w:sz w:val="22"/>
          <w:szCs w:val="22"/>
        </w:rPr>
        <w:instrText xml:space="preserve"> FORMTEXT </w:instrText>
      </w:r>
      <w:r w:rsidRPr="00D2360B">
        <w:rPr>
          <w:rFonts w:cs="Arial"/>
          <w:sz w:val="22"/>
          <w:szCs w:val="22"/>
        </w:rPr>
      </w:r>
      <w:r w:rsidRPr="00D2360B">
        <w:rPr>
          <w:rFonts w:cs="Arial"/>
          <w:sz w:val="22"/>
          <w:szCs w:val="22"/>
        </w:rPr>
        <w:fldChar w:fldCharType="separate"/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="006357A5">
        <w:rPr>
          <w:rFonts w:cs="Arial"/>
          <w:noProof/>
          <w:sz w:val="22"/>
          <w:szCs w:val="22"/>
        </w:rPr>
        <w:t> </w:t>
      </w:r>
      <w:r w:rsidRPr="00D2360B">
        <w:rPr>
          <w:rFonts w:cs="Arial"/>
          <w:sz w:val="22"/>
          <w:szCs w:val="22"/>
        </w:rPr>
        <w:fldChar w:fldCharType="end"/>
      </w:r>
    </w:p>
    <w:p w:rsidR="004C6A82" w:rsidRPr="00D2360B" w:rsidRDefault="004C6A82" w:rsidP="00D2360B">
      <w:pPr>
        <w:rPr>
          <w:rFonts w:cs="Arial"/>
          <w:sz w:val="17"/>
          <w:szCs w:val="17"/>
        </w:rPr>
      </w:pPr>
      <w:r w:rsidRPr="00D2360B">
        <w:rPr>
          <w:rFonts w:cs="Arial"/>
          <w:sz w:val="17"/>
          <w:szCs w:val="17"/>
        </w:rPr>
        <w:t xml:space="preserve">Signatura </w:t>
      </w:r>
    </w:p>
    <w:p w:rsidR="00C61541" w:rsidRPr="00D2360B" w:rsidRDefault="00C61541" w:rsidP="00D2360B">
      <w:pPr>
        <w:rPr>
          <w:rFonts w:cs="Arial"/>
          <w:sz w:val="17"/>
          <w:szCs w:val="17"/>
        </w:rPr>
      </w:pPr>
    </w:p>
    <w:p w:rsidR="009C20A8" w:rsidRPr="00D2360B" w:rsidRDefault="009C20A8" w:rsidP="00D2360B">
      <w:pPr>
        <w:rPr>
          <w:rFonts w:cs="Arial"/>
        </w:rPr>
      </w:pPr>
    </w:p>
    <w:p w:rsidR="007D0003" w:rsidRPr="00D2360B" w:rsidRDefault="007D0003" w:rsidP="00D2360B">
      <w:pPr>
        <w:rPr>
          <w:rFonts w:cs="Arial"/>
        </w:rPr>
      </w:pPr>
    </w:p>
    <w:p w:rsidR="007D0003" w:rsidRPr="00D2360B" w:rsidRDefault="007D0003" w:rsidP="00D2360B">
      <w:pPr>
        <w:rPr>
          <w:rFonts w:cs="Arial"/>
        </w:rPr>
      </w:pPr>
    </w:p>
    <w:p w:rsidR="007D0003" w:rsidRPr="00D2360B" w:rsidRDefault="007D0003" w:rsidP="00D2360B">
      <w:pPr>
        <w:rPr>
          <w:rFonts w:cs="Arial"/>
        </w:rPr>
      </w:pPr>
    </w:p>
    <w:p w:rsidR="00E50107" w:rsidRDefault="00D2360B" w:rsidP="00D2360B">
      <w:pPr>
        <w:rPr>
          <w:rFonts w:cs="Arial"/>
        </w:rPr>
      </w:pPr>
      <w:r>
        <w:rPr>
          <w:rFonts w:cs="Arial"/>
        </w:rPr>
        <w:t xml:space="preserve"> </w:t>
      </w:r>
    </w:p>
    <w:p w:rsidR="00D2360B" w:rsidRPr="00D2360B" w:rsidRDefault="00D2360B" w:rsidP="00D2360B">
      <w:pPr>
        <w:rPr>
          <w:rFonts w:cs="Arial"/>
        </w:rPr>
      </w:pPr>
    </w:p>
    <w:p w:rsidR="00E50107" w:rsidRDefault="00E50107" w:rsidP="00D2360B">
      <w:pPr>
        <w:rPr>
          <w:rFonts w:cs="Arial"/>
        </w:rPr>
      </w:pPr>
    </w:p>
    <w:p w:rsidR="006357A5" w:rsidRPr="00D2360B" w:rsidRDefault="006357A5" w:rsidP="00D2360B">
      <w:pPr>
        <w:rPr>
          <w:rFonts w:cs="Arial"/>
        </w:rPr>
      </w:pPr>
    </w:p>
    <w:p w:rsidR="00E50107" w:rsidRPr="00D2360B" w:rsidRDefault="00E50107" w:rsidP="00D2360B">
      <w:pPr>
        <w:rPr>
          <w:rFonts w:cs="Arial"/>
        </w:rPr>
      </w:pPr>
    </w:p>
    <w:p w:rsidR="00E50107" w:rsidRPr="00D2360B" w:rsidRDefault="00E50107" w:rsidP="00D2360B">
      <w:pPr>
        <w:rPr>
          <w:rFonts w:cs="Arial"/>
        </w:rPr>
      </w:pPr>
    </w:p>
    <w:p w:rsidR="00C61541" w:rsidRPr="00D2360B" w:rsidRDefault="00C61541" w:rsidP="00D2360B">
      <w:pPr>
        <w:pStyle w:val="Ttulo3"/>
        <w:rPr>
          <w:rFonts w:cs="Arial"/>
        </w:rPr>
      </w:pPr>
    </w:p>
    <w:p w:rsidR="0090033F" w:rsidRPr="00D2360B" w:rsidRDefault="007D2044" w:rsidP="00D2360B">
      <w:pPr>
        <w:rPr>
          <w:rFonts w:cs="Arial"/>
          <w:szCs w:val="16"/>
        </w:rPr>
      </w:pPr>
      <w:r w:rsidRPr="00D2360B">
        <w:rPr>
          <w:rFonts w:cs="Arial"/>
          <w:szCs w:val="16"/>
          <w:lang w:eastAsia="ca-ES"/>
        </w:rPr>
        <w:t>1</w:t>
      </w:r>
      <w:r w:rsidR="0090033F" w:rsidRPr="00D2360B">
        <w:rPr>
          <w:rFonts w:cs="Arial"/>
          <w:szCs w:val="16"/>
          <w:lang w:eastAsia="ca-ES"/>
        </w:rPr>
        <w:t xml:space="preserve">. En cas que </w:t>
      </w:r>
      <w:r w:rsidR="0090033F" w:rsidRPr="00D2360B">
        <w:rPr>
          <w:rFonts w:cs="Arial"/>
          <w:szCs w:val="16"/>
        </w:rPr>
        <w:t>la finca disposi de Pla Tècnic de Gestió i Millora Forestal (PTGMF)</w:t>
      </w:r>
      <w:r w:rsidR="00AF318A" w:rsidRPr="00D2360B">
        <w:rPr>
          <w:rFonts w:cs="Arial"/>
          <w:szCs w:val="16"/>
        </w:rPr>
        <w:t xml:space="preserve"> o Pla simple de Gestió Forestal (PSGF) </w:t>
      </w:r>
      <w:r w:rsidR="0090033F" w:rsidRPr="00D2360B">
        <w:rPr>
          <w:rFonts w:cs="Arial"/>
          <w:szCs w:val="16"/>
        </w:rPr>
        <w:t xml:space="preserve"> la sol·licitud s’haurà d’adreçar al Centre de </w:t>
      </w:r>
      <w:smartTag w:uri="urn:schemas-microsoft-com:office:smarttags" w:element="PersonName">
        <w:smartTagPr>
          <w:attr w:name="ProductID" w:val="la Propietat Forestal"/>
        </w:smartTagPr>
        <w:r w:rsidR="0090033F" w:rsidRPr="00D2360B">
          <w:rPr>
            <w:rFonts w:cs="Arial"/>
            <w:szCs w:val="16"/>
          </w:rPr>
          <w:t>la Propietat Forestal</w:t>
        </w:r>
      </w:smartTag>
      <w:r w:rsidR="00985A47" w:rsidRPr="00D2360B">
        <w:rPr>
          <w:rFonts w:cs="Arial"/>
          <w:szCs w:val="16"/>
        </w:rPr>
        <w:t xml:space="preserve"> (Carretera de Sabadell a Sta. Perpètua de Mogoda, km 4,5 – Finca Torreferrussa,</w:t>
      </w:r>
      <w:r w:rsidR="00AF318A" w:rsidRPr="00D2360B">
        <w:rPr>
          <w:rFonts w:cs="Arial"/>
          <w:szCs w:val="16"/>
        </w:rPr>
        <w:t xml:space="preserve"> Aparta de correus 240</w:t>
      </w:r>
      <w:r w:rsidR="00985A47" w:rsidRPr="00D2360B">
        <w:rPr>
          <w:rFonts w:cs="Arial"/>
          <w:szCs w:val="16"/>
        </w:rPr>
        <w:t xml:space="preserve"> 08130 Santa Perpètua de Mogoda</w:t>
      </w:r>
      <w:r w:rsidR="00AF318A" w:rsidRPr="00D2360B">
        <w:rPr>
          <w:rFonts w:cs="Arial"/>
          <w:szCs w:val="16"/>
        </w:rPr>
        <w:t xml:space="preserve"> Telf. 935747039</w:t>
      </w:r>
      <w:r w:rsidR="00985A47" w:rsidRPr="00D2360B">
        <w:rPr>
          <w:rFonts w:cs="Arial"/>
          <w:szCs w:val="16"/>
        </w:rPr>
        <w:t>), d</w:t>
      </w:r>
      <w:r w:rsidR="0090033F" w:rsidRPr="00D2360B">
        <w:rPr>
          <w:rFonts w:cs="Arial"/>
          <w:szCs w:val="16"/>
        </w:rPr>
        <w:t xml:space="preserve">’acord amb </w:t>
      </w:r>
      <w:smartTag w:uri="urn:schemas-microsoft-com:office:smarttags" w:element="PersonName">
        <w:smartTagPr>
          <w:attr w:name="ProductID" w:val="la resoluci￳ MAH"/>
        </w:smartTagPr>
        <w:r w:rsidR="0090033F" w:rsidRPr="00D2360B">
          <w:rPr>
            <w:rFonts w:cs="Arial"/>
            <w:szCs w:val="16"/>
          </w:rPr>
          <w:t>la resolució MAH</w:t>
        </w:r>
      </w:smartTag>
      <w:r w:rsidR="0090033F" w:rsidRPr="00D2360B">
        <w:rPr>
          <w:rFonts w:cs="Arial"/>
          <w:szCs w:val="16"/>
        </w:rPr>
        <w:t>/1634/2007, de 16 de maig</w:t>
      </w:r>
      <w:r w:rsidR="00985A47" w:rsidRPr="00D2360B">
        <w:rPr>
          <w:rFonts w:cs="Arial"/>
          <w:szCs w:val="16"/>
        </w:rPr>
        <w:t>, de delegació de competències</w:t>
      </w:r>
      <w:r w:rsidR="0090033F" w:rsidRPr="00D2360B">
        <w:rPr>
          <w:rFonts w:cs="Arial"/>
          <w:szCs w:val="16"/>
        </w:rPr>
        <w:t>.</w:t>
      </w:r>
    </w:p>
    <w:p w:rsidR="00985A47" w:rsidRPr="00D2360B" w:rsidRDefault="007D2044" w:rsidP="00D2360B">
      <w:pPr>
        <w:rPr>
          <w:rFonts w:cs="Arial"/>
          <w:szCs w:val="16"/>
        </w:rPr>
      </w:pPr>
      <w:r w:rsidRPr="00D2360B">
        <w:rPr>
          <w:rFonts w:cs="Arial"/>
          <w:szCs w:val="16"/>
        </w:rPr>
        <w:t>2</w:t>
      </w:r>
      <w:r w:rsidR="00985A47" w:rsidRPr="00D2360B">
        <w:rPr>
          <w:rFonts w:cs="Arial"/>
          <w:szCs w:val="16"/>
        </w:rPr>
        <w:t xml:space="preserve">. En cas que la finca no disposi de Pla Tècnic de Gestió i Millora Forestal o Pla Simple de Gestió Forestal la sol·licitud s’haurà d’adreçar a </w:t>
      </w:r>
      <w:smartTag w:uri="urn:schemas-microsoft-com:office:smarttags" w:element="PersonName">
        <w:smartTagPr>
          <w:attr w:name="ProductID" w:val="la Direcci￳ General"/>
        </w:smartTagPr>
        <w:r w:rsidR="00985A47" w:rsidRPr="00D2360B">
          <w:rPr>
            <w:rFonts w:cs="Arial"/>
            <w:szCs w:val="16"/>
          </w:rPr>
          <w:t>la Direcció General</w:t>
        </w:r>
      </w:smartTag>
      <w:r w:rsidR="00985A47" w:rsidRPr="00D2360B">
        <w:rPr>
          <w:rFonts w:cs="Arial"/>
          <w:szCs w:val="16"/>
        </w:rPr>
        <w:t xml:space="preserve"> </w:t>
      </w:r>
      <w:r w:rsidR="0089139A">
        <w:rPr>
          <w:rFonts w:cs="Arial"/>
          <w:szCs w:val="16"/>
        </w:rPr>
        <w:t>d’Ecosistemes Forestals i Gestió del Medi</w:t>
      </w:r>
      <w:r w:rsidR="00985A47" w:rsidRPr="00D2360B">
        <w:rPr>
          <w:rFonts w:cs="Arial"/>
          <w:szCs w:val="16"/>
        </w:rPr>
        <w:t xml:space="preserve"> (carrer del Dr. Roux,80, 08017 Barcelona)</w:t>
      </w:r>
    </w:p>
    <w:p w:rsidR="005E5C8E" w:rsidRPr="00D2360B" w:rsidRDefault="005E5C8E" w:rsidP="00D2360B">
      <w:pPr>
        <w:rPr>
          <w:rStyle w:val="Hipervnculo"/>
          <w:rFonts w:cs="Arial"/>
          <w:iCs/>
          <w:szCs w:val="16"/>
        </w:rPr>
      </w:pPr>
      <w:r w:rsidRPr="00D2360B">
        <w:rPr>
          <w:rFonts w:cs="Arial"/>
          <w:iCs/>
          <w:szCs w:val="16"/>
        </w:rPr>
        <w:t xml:space="preserve">D’acord amb </w:t>
      </w:r>
      <w:smartTag w:uri="urn:schemas-microsoft-com:office:smarttags" w:element="PersonName">
        <w:smartTagPr>
          <w:attr w:name="ProductID" w:val="la Llei"/>
        </w:smartTagPr>
        <w:r w:rsidRPr="00D2360B">
          <w:rPr>
            <w:rFonts w:cs="Arial"/>
            <w:iCs/>
            <w:szCs w:val="16"/>
          </w:rPr>
          <w:t>la Llei</w:t>
        </w:r>
      </w:smartTag>
      <w:r w:rsidRPr="00D2360B">
        <w:rPr>
          <w:rFonts w:cs="Arial"/>
          <w:iCs/>
          <w:szCs w:val="16"/>
        </w:rPr>
        <w:t xml:space="preserve"> orgànica 15/1999, de protecció de dades de caràcter personal, us informem que les vostres dades seran incorporades en un fitxer titularitat del Departament d’Agricultura, Ramaderia, Pesca</w:t>
      </w:r>
      <w:r w:rsidR="005C5CA1">
        <w:rPr>
          <w:rFonts w:cs="Arial"/>
          <w:iCs/>
          <w:szCs w:val="16"/>
        </w:rPr>
        <w:t xml:space="preserve"> i</w:t>
      </w:r>
      <w:r w:rsidRPr="00D2360B">
        <w:rPr>
          <w:rFonts w:cs="Arial"/>
          <w:iCs/>
          <w:szCs w:val="16"/>
        </w:rPr>
        <w:t xml:space="preserve"> Alimentació (DA</w:t>
      </w:r>
      <w:r w:rsidR="005C5CA1">
        <w:rPr>
          <w:rFonts w:cs="Arial"/>
          <w:iCs/>
          <w:szCs w:val="16"/>
        </w:rPr>
        <w:t>RP</w:t>
      </w:r>
      <w:r w:rsidRPr="00D2360B">
        <w:rPr>
          <w:rFonts w:cs="Arial"/>
          <w:iCs/>
          <w:szCs w:val="16"/>
        </w:rPr>
        <w:t>). La finalitat del fitxer és gestionar i tramitar la llicència, l’autorització, la declaració, el permís o el carnet sol·licitat. El DA</w:t>
      </w:r>
      <w:r w:rsidR="005C5CA1">
        <w:rPr>
          <w:rFonts w:cs="Arial"/>
          <w:iCs/>
          <w:szCs w:val="16"/>
        </w:rPr>
        <w:t>RP</w:t>
      </w:r>
      <w:r w:rsidRPr="00D2360B">
        <w:rPr>
          <w:rFonts w:cs="Arial"/>
          <w:iCs/>
          <w:szCs w:val="16"/>
        </w:rPr>
        <w:t xml:space="preserve"> és responsable del tractament i la tramitació de les dades. Les dades personals seran cedides, si escau, a les entitats determinades en el fitxer, inscrit a l’Autoritat Catalana de Protecció de Dades. La informació sol·licitada a l’interessat és obligatòria per dur a terme la finalitat esmentada. Podeu exercir els drets d’accés, rectificació, cancel·lació i oposició mitjançant un escrit adreçat al DA</w:t>
      </w:r>
      <w:r w:rsidR="005C5CA1">
        <w:rPr>
          <w:rFonts w:cs="Arial"/>
          <w:iCs/>
          <w:szCs w:val="16"/>
        </w:rPr>
        <w:t>RP</w:t>
      </w:r>
      <w:r w:rsidRPr="00D2360B">
        <w:rPr>
          <w:rFonts w:cs="Arial"/>
          <w:iCs/>
          <w:szCs w:val="16"/>
        </w:rPr>
        <w:t xml:space="preserve">: Gran Via de les Corts Catalanes, 612-614, 08007 Barcelona. </w:t>
      </w:r>
    </w:p>
    <w:p w:rsidR="00C61541" w:rsidRPr="00D2360B" w:rsidRDefault="00C61541" w:rsidP="00D2360B">
      <w:pPr>
        <w:pBdr>
          <w:bottom w:val="single" w:sz="18" w:space="1" w:color="auto"/>
        </w:pBdr>
        <w:rPr>
          <w:rFonts w:cs="Arial"/>
          <w:sz w:val="6"/>
          <w:szCs w:val="6"/>
        </w:rPr>
      </w:pPr>
    </w:p>
    <w:p w:rsidR="00C61541" w:rsidRPr="00D2360B" w:rsidRDefault="00C61541" w:rsidP="00D2360B">
      <w:pPr>
        <w:rPr>
          <w:rFonts w:cs="Arial"/>
          <w:sz w:val="10"/>
          <w:szCs w:val="10"/>
        </w:rPr>
      </w:pPr>
    </w:p>
    <w:p w:rsidR="00985A47" w:rsidRPr="00D2360B" w:rsidRDefault="00966CF8" w:rsidP="00D2360B">
      <w:pPr>
        <w:rPr>
          <w:rFonts w:cs="Arial"/>
          <w:b/>
          <w:sz w:val="24"/>
          <w:szCs w:val="24"/>
        </w:rPr>
      </w:pPr>
      <w:r w:rsidRPr="00D2360B">
        <w:rPr>
          <w:rFonts w:cs="Arial"/>
          <w:b/>
          <w:sz w:val="24"/>
          <w:szCs w:val="24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erifica4"/>
      <w:r w:rsidR="0096253E" w:rsidRPr="00D2360B">
        <w:rPr>
          <w:rFonts w:cs="Arial"/>
          <w:b/>
          <w:sz w:val="24"/>
          <w:szCs w:val="24"/>
        </w:rPr>
        <w:instrText xml:space="preserve"> FORMCHECKBOX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 w:rsidRPr="00D2360B">
        <w:rPr>
          <w:rFonts w:cs="Arial"/>
          <w:b/>
          <w:sz w:val="24"/>
          <w:szCs w:val="24"/>
        </w:rPr>
        <w:fldChar w:fldCharType="end"/>
      </w:r>
      <w:bookmarkEnd w:id="50"/>
      <w:r w:rsidR="0096253E" w:rsidRPr="00D2360B">
        <w:rPr>
          <w:rFonts w:cs="Arial"/>
          <w:b/>
          <w:sz w:val="24"/>
          <w:szCs w:val="24"/>
        </w:rPr>
        <w:t xml:space="preserve">  </w:t>
      </w:r>
      <w:r w:rsidR="00963E6A" w:rsidRPr="00D2360B">
        <w:rPr>
          <w:rFonts w:cs="Arial"/>
          <w:sz w:val="20"/>
        </w:rPr>
        <w:t xml:space="preserve">Centre de </w:t>
      </w:r>
      <w:smartTag w:uri="urn:schemas-microsoft-com:office:smarttags" w:element="PersonName">
        <w:smartTagPr>
          <w:attr w:name="ProductID" w:val="la Propietat"/>
        </w:smartTagPr>
        <w:r w:rsidR="00963E6A" w:rsidRPr="00D2360B">
          <w:rPr>
            <w:rFonts w:cs="Arial"/>
            <w:sz w:val="20"/>
          </w:rPr>
          <w:t>la Propietat</w:t>
        </w:r>
      </w:smartTag>
      <w:r w:rsidR="00963E6A" w:rsidRPr="00D2360B">
        <w:rPr>
          <w:rFonts w:cs="Arial"/>
          <w:sz w:val="20"/>
        </w:rPr>
        <w:t xml:space="preserve"> </w:t>
      </w:r>
      <w:r w:rsidR="005C5CA1">
        <w:rPr>
          <w:rFonts w:cs="Arial"/>
          <w:sz w:val="20"/>
        </w:rPr>
        <w:t>Forestal</w:t>
      </w:r>
    </w:p>
    <w:p w:rsidR="00C61541" w:rsidRPr="00D2360B" w:rsidRDefault="00966CF8" w:rsidP="00D2360B">
      <w:pPr>
        <w:rPr>
          <w:rFonts w:cs="Arial"/>
          <w:b/>
          <w:color w:val="FF0000"/>
          <w:sz w:val="24"/>
          <w:szCs w:val="24"/>
        </w:rPr>
      </w:pPr>
      <w:r w:rsidRPr="00D2360B">
        <w:rPr>
          <w:rFonts w:cs="Arial"/>
          <w:b/>
          <w:sz w:val="24"/>
          <w:szCs w:val="24"/>
        </w:rPr>
        <w:fldChar w:fldCharType="begin">
          <w:ffData>
            <w:name w:val="Verifica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erifica5"/>
      <w:r w:rsidR="0096253E" w:rsidRPr="00D2360B">
        <w:rPr>
          <w:rFonts w:cs="Arial"/>
          <w:b/>
          <w:sz w:val="24"/>
          <w:szCs w:val="24"/>
        </w:rPr>
        <w:instrText xml:space="preserve"> FORMCHECKBOX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 w:rsidRPr="00D2360B">
        <w:rPr>
          <w:rFonts w:cs="Arial"/>
          <w:b/>
          <w:sz w:val="24"/>
          <w:szCs w:val="24"/>
        </w:rPr>
        <w:fldChar w:fldCharType="end"/>
      </w:r>
      <w:bookmarkEnd w:id="51"/>
      <w:r w:rsidR="0096253E" w:rsidRPr="00D2360B">
        <w:rPr>
          <w:rFonts w:cs="Arial"/>
          <w:b/>
          <w:sz w:val="24"/>
          <w:szCs w:val="24"/>
        </w:rPr>
        <w:t xml:space="preserve">  </w:t>
      </w:r>
      <w:r w:rsidR="000A38CB" w:rsidRPr="00D2360B">
        <w:rPr>
          <w:rFonts w:cs="Arial"/>
          <w:sz w:val="20"/>
        </w:rPr>
        <w:t xml:space="preserve">Direcció General </w:t>
      </w:r>
      <w:r w:rsidR="003651BA" w:rsidRPr="00D2360B">
        <w:rPr>
          <w:rFonts w:cs="Arial"/>
          <w:sz w:val="20"/>
        </w:rPr>
        <w:t>d</w:t>
      </w:r>
      <w:r w:rsidR="005C5CA1">
        <w:rPr>
          <w:rFonts w:cs="Arial"/>
          <w:sz w:val="20"/>
        </w:rPr>
        <w:t>’Ecosistemes Forestals i Gestió del Medi</w:t>
      </w:r>
    </w:p>
    <w:sectPr w:rsidR="00C61541" w:rsidRPr="00D2360B" w:rsidSect="006357A5">
      <w:headerReference w:type="default" r:id="rId8"/>
      <w:footerReference w:type="default" r:id="rId9"/>
      <w:pgSz w:w="11911" w:h="16832" w:code="9"/>
      <w:pgMar w:top="851" w:right="567" w:bottom="851" w:left="136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AD" w:rsidRDefault="00DF15AD">
      <w:r>
        <w:separator/>
      </w:r>
    </w:p>
  </w:endnote>
  <w:endnote w:type="continuationSeparator" w:id="0">
    <w:p w:rsidR="00DF15AD" w:rsidRDefault="00DF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0B" w:rsidRDefault="00966CF8">
    <w:pPr>
      <w:pStyle w:val="Piedepgina"/>
    </w:pPr>
    <w:r>
      <w:rPr>
        <w:noProof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4" type="#_x0000_t202" style="position:absolute;margin-left:-30.55pt;margin-top:-61.15pt;width:21.75pt;height:51pt;z-index:251658240" stroked="f">
          <v:textbox style="layout-flow:vertical;mso-layout-flow-alt:bottom-to-top">
            <w:txbxContent>
              <w:p w:rsidR="00D2360B" w:rsidRPr="008354A5" w:rsidRDefault="00D2360B" w:rsidP="00D2360B">
                <w:pPr>
                  <w:textDirection w:val="btLr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M0276-DO3</w:t>
                </w:r>
              </w:p>
              <w:p w:rsidR="00D2360B" w:rsidRDefault="00D2360B" w:rsidP="00D2360B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AD" w:rsidRDefault="00DF15AD">
      <w:r>
        <w:separator/>
      </w:r>
    </w:p>
  </w:footnote>
  <w:footnote w:type="continuationSeparator" w:id="0">
    <w:p w:rsidR="00DF15AD" w:rsidRDefault="00DF1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47" w:rsidRPr="00B37E4C" w:rsidRDefault="005553B9" w:rsidP="00EE746D">
    <w:pPr>
      <w:pStyle w:val="Encabezado"/>
      <w:rPr>
        <w:sz w:val="24"/>
        <w:szCs w:val="24"/>
      </w:rPr>
    </w:pPr>
    <w:r>
      <w:rPr>
        <w:noProof/>
        <w:sz w:val="24"/>
        <w:szCs w:val="24"/>
        <w:lang w:eastAsia="ca-ES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548640</wp:posOffset>
          </wp:positionH>
          <wp:positionV relativeFrom="page">
            <wp:posOffset>457200</wp:posOffset>
          </wp:positionV>
          <wp:extent cx="280670" cy="326390"/>
          <wp:effectExtent l="19050" t="0" r="5080" b="0"/>
          <wp:wrapTopAndBottom/>
          <wp:docPr id="1045" name="Imagen 1045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5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5A47" w:rsidRPr="00B37E4C">
      <w:rPr>
        <w:sz w:val="24"/>
        <w:szCs w:val="24"/>
      </w:rPr>
      <w:t>Generalitat de Catalunya</w:t>
    </w:r>
  </w:p>
  <w:p w:rsidR="00D2360B" w:rsidRDefault="00985A47" w:rsidP="00EE746D">
    <w:pPr>
      <w:rPr>
        <w:b/>
        <w:sz w:val="24"/>
      </w:rPr>
    </w:pPr>
    <w:r w:rsidRPr="000A38CB">
      <w:rPr>
        <w:b/>
        <w:sz w:val="24"/>
      </w:rPr>
      <w:t xml:space="preserve">Departament d'Agricultura, </w:t>
    </w:r>
  </w:p>
  <w:p w:rsidR="00985A47" w:rsidRPr="000A38CB" w:rsidRDefault="00985A47" w:rsidP="00EE746D">
    <w:pPr>
      <w:rPr>
        <w:b/>
        <w:sz w:val="24"/>
      </w:rPr>
    </w:pPr>
    <w:r w:rsidRPr="000A38CB">
      <w:rPr>
        <w:b/>
        <w:sz w:val="24"/>
      </w:rPr>
      <w:t>Ramaderia,</w:t>
    </w:r>
    <w:r w:rsidR="00D2360B">
      <w:rPr>
        <w:b/>
        <w:sz w:val="24"/>
      </w:rPr>
      <w:t xml:space="preserve"> </w:t>
    </w:r>
    <w:r w:rsidRPr="000A38CB">
      <w:rPr>
        <w:b/>
        <w:sz w:val="24"/>
      </w:rPr>
      <w:t>P</w:t>
    </w:r>
    <w:r w:rsidR="000F432D">
      <w:rPr>
        <w:b/>
        <w:sz w:val="24"/>
      </w:rPr>
      <w:t>esca i Alimentació</w:t>
    </w:r>
  </w:p>
  <w:p w:rsidR="00985A47" w:rsidRPr="005C032A" w:rsidRDefault="00985A47" w:rsidP="00EE746D">
    <w:pPr>
      <w:pStyle w:val="Encabezado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6BC"/>
    <w:multiLevelType w:val="hybridMultilevel"/>
    <w:tmpl w:val="78EA30CE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0462D"/>
    <w:multiLevelType w:val="hybridMultilevel"/>
    <w:tmpl w:val="C89C8878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F0645"/>
    <w:multiLevelType w:val="hybridMultilevel"/>
    <w:tmpl w:val="5C464C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4B6F30"/>
    <w:multiLevelType w:val="hybridMultilevel"/>
    <w:tmpl w:val="171E639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5C10CD"/>
    <w:multiLevelType w:val="hybridMultilevel"/>
    <w:tmpl w:val="D092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291585"/>
    <w:multiLevelType w:val="hybridMultilevel"/>
    <w:tmpl w:val="C602F6DA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34E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D9023B"/>
    <w:multiLevelType w:val="hybridMultilevel"/>
    <w:tmpl w:val="A3F6B8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E050BE"/>
    <w:multiLevelType w:val="hybridMultilevel"/>
    <w:tmpl w:val="BA32BE4E"/>
    <w:lvl w:ilvl="0" w:tplc="980C851A">
      <w:start w:val="1"/>
      <w:numFmt w:val="bullet"/>
      <w:lvlText w:val=""/>
      <w:lvlJc w:val="left"/>
      <w:pPr>
        <w:tabs>
          <w:tab w:val="num" w:pos="227"/>
        </w:tabs>
        <w:ind w:left="-56" w:firstLine="56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>
    <w:nsid w:val="27CD10F9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9B6941"/>
    <w:multiLevelType w:val="hybridMultilevel"/>
    <w:tmpl w:val="7116D66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BE5012"/>
    <w:multiLevelType w:val="multilevel"/>
    <w:tmpl w:val="7116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0E4ED8"/>
    <w:multiLevelType w:val="hybridMultilevel"/>
    <w:tmpl w:val="EA86DEFE"/>
    <w:lvl w:ilvl="0" w:tplc="64FCA8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C2136F"/>
    <w:multiLevelType w:val="singleLevel"/>
    <w:tmpl w:val="0ABAFB58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>
    <w:nsid w:val="4DDD6BC3"/>
    <w:multiLevelType w:val="singleLevel"/>
    <w:tmpl w:val="4336F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5">
    <w:nsid w:val="526E08C7"/>
    <w:multiLevelType w:val="hybridMultilevel"/>
    <w:tmpl w:val="C9E6F7F4"/>
    <w:lvl w:ilvl="0" w:tplc="F934E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31121D"/>
    <w:multiLevelType w:val="hybridMultilevel"/>
    <w:tmpl w:val="11DC6310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55CBE"/>
    <w:multiLevelType w:val="hybridMultilevel"/>
    <w:tmpl w:val="7BBA24A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0E1D3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8631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8E1F14"/>
    <w:multiLevelType w:val="multilevel"/>
    <w:tmpl w:val="11D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9C30AB"/>
    <w:multiLevelType w:val="singleLevel"/>
    <w:tmpl w:val="22F6ADC6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1">
    <w:nsid w:val="6EBF60FF"/>
    <w:multiLevelType w:val="hybridMultilevel"/>
    <w:tmpl w:val="0040E4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0C2FAC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21"/>
  </w:num>
  <w:num w:numId="13">
    <w:abstractNumId w:val="22"/>
  </w:num>
  <w:num w:numId="14">
    <w:abstractNumId w:val="7"/>
  </w:num>
  <w:num w:numId="15">
    <w:abstractNumId w:val="2"/>
  </w:num>
  <w:num w:numId="16">
    <w:abstractNumId w:val="6"/>
  </w:num>
  <w:num w:numId="17">
    <w:abstractNumId w:val="4"/>
  </w:num>
  <w:num w:numId="18">
    <w:abstractNumId w:val="3"/>
  </w:num>
  <w:num w:numId="19">
    <w:abstractNumId w:val="17"/>
  </w:num>
  <w:num w:numId="20">
    <w:abstractNumId w:val="10"/>
  </w:num>
  <w:num w:numId="21">
    <w:abstractNumId w:val="11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cumentProtection w:edit="forms" w:formatting="1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96">
      <v:stroke weight="1.75pt"/>
      <o:colormru v:ext="edit" colors="#eaeaea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E02596"/>
    <w:rsid w:val="00003F18"/>
    <w:rsid w:val="00005276"/>
    <w:rsid w:val="0002222F"/>
    <w:rsid w:val="00027D37"/>
    <w:rsid w:val="00046420"/>
    <w:rsid w:val="00087F75"/>
    <w:rsid w:val="0009265A"/>
    <w:rsid w:val="00093C82"/>
    <w:rsid w:val="000A38CB"/>
    <w:rsid w:val="000B014F"/>
    <w:rsid w:val="000D22F7"/>
    <w:rsid w:val="000F432D"/>
    <w:rsid w:val="00115102"/>
    <w:rsid w:val="00121E59"/>
    <w:rsid w:val="00124FF4"/>
    <w:rsid w:val="0015364F"/>
    <w:rsid w:val="001621E7"/>
    <w:rsid w:val="001828A6"/>
    <w:rsid w:val="001B76BE"/>
    <w:rsid w:val="001D084A"/>
    <w:rsid w:val="001D18E1"/>
    <w:rsid w:val="001D620D"/>
    <w:rsid w:val="00200021"/>
    <w:rsid w:val="0020170C"/>
    <w:rsid w:val="002068A3"/>
    <w:rsid w:val="002238F3"/>
    <w:rsid w:val="002749F3"/>
    <w:rsid w:val="00286582"/>
    <w:rsid w:val="00290499"/>
    <w:rsid w:val="002A515D"/>
    <w:rsid w:val="002A6FB1"/>
    <w:rsid w:val="002D018B"/>
    <w:rsid w:val="002D26D3"/>
    <w:rsid w:val="002E00DD"/>
    <w:rsid w:val="00325C74"/>
    <w:rsid w:val="00341684"/>
    <w:rsid w:val="003507EB"/>
    <w:rsid w:val="00351474"/>
    <w:rsid w:val="00363CF8"/>
    <w:rsid w:val="003651BA"/>
    <w:rsid w:val="00374425"/>
    <w:rsid w:val="00376572"/>
    <w:rsid w:val="003934F2"/>
    <w:rsid w:val="00394D3F"/>
    <w:rsid w:val="003A0BD2"/>
    <w:rsid w:val="003E073E"/>
    <w:rsid w:val="003F7D35"/>
    <w:rsid w:val="003F7D8D"/>
    <w:rsid w:val="0041567E"/>
    <w:rsid w:val="0042642F"/>
    <w:rsid w:val="00471131"/>
    <w:rsid w:val="00477A6F"/>
    <w:rsid w:val="00485684"/>
    <w:rsid w:val="004A1280"/>
    <w:rsid w:val="004A1B11"/>
    <w:rsid w:val="004B23AC"/>
    <w:rsid w:val="004C34D8"/>
    <w:rsid w:val="004C6A82"/>
    <w:rsid w:val="004D65C0"/>
    <w:rsid w:val="0051525D"/>
    <w:rsid w:val="00520427"/>
    <w:rsid w:val="0053702D"/>
    <w:rsid w:val="00550B07"/>
    <w:rsid w:val="005553B9"/>
    <w:rsid w:val="00574286"/>
    <w:rsid w:val="005A43FA"/>
    <w:rsid w:val="005C5CA1"/>
    <w:rsid w:val="005D06A5"/>
    <w:rsid w:val="005D09F5"/>
    <w:rsid w:val="005E52DF"/>
    <w:rsid w:val="005E5C8E"/>
    <w:rsid w:val="00606A4E"/>
    <w:rsid w:val="00615773"/>
    <w:rsid w:val="006221D2"/>
    <w:rsid w:val="006318DE"/>
    <w:rsid w:val="006357A5"/>
    <w:rsid w:val="006517AD"/>
    <w:rsid w:val="006665EB"/>
    <w:rsid w:val="006B2AF6"/>
    <w:rsid w:val="006B5627"/>
    <w:rsid w:val="006E1B6A"/>
    <w:rsid w:val="006E6A69"/>
    <w:rsid w:val="006F2866"/>
    <w:rsid w:val="006F286D"/>
    <w:rsid w:val="00744125"/>
    <w:rsid w:val="00761F71"/>
    <w:rsid w:val="00772EF9"/>
    <w:rsid w:val="007C16A3"/>
    <w:rsid w:val="007C5FAD"/>
    <w:rsid w:val="007D0003"/>
    <w:rsid w:val="007D2044"/>
    <w:rsid w:val="00806C21"/>
    <w:rsid w:val="008205A8"/>
    <w:rsid w:val="008256FB"/>
    <w:rsid w:val="00830AAF"/>
    <w:rsid w:val="00836E8F"/>
    <w:rsid w:val="0085214A"/>
    <w:rsid w:val="0085730A"/>
    <w:rsid w:val="00862D73"/>
    <w:rsid w:val="008635AF"/>
    <w:rsid w:val="00874754"/>
    <w:rsid w:val="00877ADA"/>
    <w:rsid w:val="00885D36"/>
    <w:rsid w:val="0089139A"/>
    <w:rsid w:val="008968EA"/>
    <w:rsid w:val="008C1123"/>
    <w:rsid w:val="008C7E36"/>
    <w:rsid w:val="008D53E4"/>
    <w:rsid w:val="008F16E0"/>
    <w:rsid w:val="008F7F4D"/>
    <w:rsid w:val="0090033F"/>
    <w:rsid w:val="00912389"/>
    <w:rsid w:val="00921C13"/>
    <w:rsid w:val="0096253E"/>
    <w:rsid w:val="00963E6A"/>
    <w:rsid w:val="00966CF8"/>
    <w:rsid w:val="0097288C"/>
    <w:rsid w:val="00984C74"/>
    <w:rsid w:val="0098566E"/>
    <w:rsid w:val="00985A47"/>
    <w:rsid w:val="00993EAE"/>
    <w:rsid w:val="00996600"/>
    <w:rsid w:val="009C20A8"/>
    <w:rsid w:val="009C5507"/>
    <w:rsid w:val="009C5CFE"/>
    <w:rsid w:val="00A105E0"/>
    <w:rsid w:val="00A30C6C"/>
    <w:rsid w:val="00A44559"/>
    <w:rsid w:val="00A8161E"/>
    <w:rsid w:val="00AB003D"/>
    <w:rsid w:val="00AC0C86"/>
    <w:rsid w:val="00AC1AF0"/>
    <w:rsid w:val="00AD33A8"/>
    <w:rsid w:val="00AF1007"/>
    <w:rsid w:val="00AF318A"/>
    <w:rsid w:val="00B25405"/>
    <w:rsid w:val="00B32654"/>
    <w:rsid w:val="00B41D95"/>
    <w:rsid w:val="00B55F66"/>
    <w:rsid w:val="00B65D2E"/>
    <w:rsid w:val="00B966B0"/>
    <w:rsid w:val="00BC1599"/>
    <w:rsid w:val="00BD293A"/>
    <w:rsid w:val="00BF12A1"/>
    <w:rsid w:val="00BF13BF"/>
    <w:rsid w:val="00C07949"/>
    <w:rsid w:val="00C25D85"/>
    <w:rsid w:val="00C56B48"/>
    <w:rsid w:val="00C61541"/>
    <w:rsid w:val="00C80B68"/>
    <w:rsid w:val="00C87912"/>
    <w:rsid w:val="00CC004F"/>
    <w:rsid w:val="00CC55DB"/>
    <w:rsid w:val="00CD25D2"/>
    <w:rsid w:val="00CF5302"/>
    <w:rsid w:val="00D2360B"/>
    <w:rsid w:val="00D26EC4"/>
    <w:rsid w:val="00D877FB"/>
    <w:rsid w:val="00DA3532"/>
    <w:rsid w:val="00DC0280"/>
    <w:rsid w:val="00DF15AD"/>
    <w:rsid w:val="00E01180"/>
    <w:rsid w:val="00E02596"/>
    <w:rsid w:val="00E50107"/>
    <w:rsid w:val="00E50BB6"/>
    <w:rsid w:val="00E748D6"/>
    <w:rsid w:val="00E859E1"/>
    <w:rsid w:val="00EC4415"/>
    <w:rsid w:val="00ED7127"/>
    <w:rsid w:val="00EE746D"/>
    <w:rsid w:val="00F21682"/>
    <w:rsid w:val="00F2712F"/>
    <w:rsid w:val="00F5426B"/>
    <w:rsid w:val="00F64D2B"/>
    <w:rsid w:val="00F9275F"/>
    <w:rsid w:val="00F944D8"/>
    <w:rsid w:val="00FA3BA1"/>
    <w:rsid w:val="00FC65CD"/>
    <w:rsid w:val="00FE76A5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96">
      <v:stroke weight="1.75pt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73"/>
    <w:rPr>
      <w:rFonts w:ascii="Arial" w:hAnsi="Arial"/>
      <w:sz w:val="16"/>
      <w:lang w:eastAsia="es-ES"/>
    </w:rPr>
  </w:style>
  <w:style w:type="paragraph" w:styleId="Ttulo1">
    <w:name w:val="heading 1"/>
    <w:basedOn w:val="Normal"/>
    <w:next w:val="Textopredeterminado"/>
    <w:qFormat/>
    <w:rsid w:val="00862D73"/>
    <w:pPr>
      <w:pBdr>
        <w:bottom w:val="single" w:sz="18" w:space="1" w:color="auto"/>
      </w:pBdr>
      <w:spacing w:before="280" w:after="140"/>
      <w:outlineLvl w:val="0"/>
    </w:pPr>
    <w:rPr>
      <w:b/>
      <w:sz w:val="24"/>
    </w:rPr>
  </w:style>
  <w:style w:type="paragraph" w:styleId="Ttulo2">
    <w:name w:val="heading 2"/>
    <w:basedOn w:val="Normal"/>
    <w:next w:val="Textopredeterminado"/>
    <w:qFormat/>
    <w:rsid w:val="00862D73"/>
    <w:pPr>
      <w:pBdr>
        <w:bottom w:val="single" w:sz="12" w:space="1" w:color="auto"/>
      </w:pBdr>
      <w:outlineLvl w:val="1"/>
    </w:pPr>
    <w:rPr>
      <w:b/>
      <w:sz w:val="20"/>
    </w:rPr>
  </w:style>
  <w:style w:type="paragraph" w:styleId="Ttulo3">
    <w:name w:val="heading 3"/>
    <w:basedOn w:val="Normal"/>
    <w:next w:val="Textopredeterminado"/>
    <w:qFormat/>
    <w:rsid w:val="00862D73"/>
    <w:pPr>
      <w:pBdr>
        <w:bottom w:val="single" w:sz="8" w:space="1" w:color="auto"/>
      </w:pBd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66CF8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66CF8"/>
    <w:pPr>
      <w:keepNext/>
      <w:outlineLvl w:val="4"/>
    </w:pPr>
    <w:rPr>
      <w:b/>
      <w:sz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66CF8"/>
  </w:style>
  <w:style w:type="character" w:styleId="Refdecomentario">
    <w:name w:val="annotation reference"/>
    <w:semiHidden/>
    <w:rsid w:val="00966CF8"/>
    <w:rPr>
      <w:sz w:val="16"/>
    </w:rPr>
  </w:style>
  <w:style w:type="paragraph" w:styleId="Textocomentario">
    <w:name w:val="annotation text"/>
    <w:basedOn w:val="Normal"/>
    <w:semiHidden/>
    <w:rsid w:val="00966CF8"/>
  </w:style>
  <w:style w:type="paragraph" w:styleId="Piedepgina">
    <w:name w:val="footer"/>
    <w:basedOn w:val="Normal"/>
    <w:rsid w:val="00966CF8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966CF8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qFormat/>
    <w:rsid w:val="00966CF8"/>
    <w:pPr>
      <w:spacing w:after="960"/>
      <w:jc w:val="center"/>
    </w:pPr>
    <w:rPr>
      <w:sz w:val="48"/>
    </w:rPr>
  </w:style>
  <w:style w:type="paragraph" w:styleId="Listaconvietas5">
    <w:name w:val="List Bullet 5"/>
    <w:basedOn w:val="Normal"/>
    <w:next w:val="Textopredeterminado"/>
    <w:rsid w:val="00966CF8"/>
    <w:rPr>
      <w:sz w:val="24"/>
    </w:rPr>
  </w:style>
  <w:style w:type="paragraph" w:customStyle="1" w:styleId="Estndard">
    <w:name w:val="Estàndard"/>
    <w:basedOn w:val="Normal"/>
    <w:next w:val="Normal"/>
    <w:rsid w:val="00966CF8"/>
    <w:pPr>
      <w:jc w:val="center"/>
    </w:pPr>
    <w:rPr>
      <w:sz w:val="22"/>
    </w:rPr>
  </w:style>
  <w:style w:type="paragraph" w:customStyle="1" w:styleId="Simple">
    <w:name w:val="Simple"/>
    <w:basedOn w:val="Normal"/>
    <w:next w:val="Textopredeterminado"/>
    <w:rsid w:val="00966CF8"/>
    <w:rPr>
      <w:sz w:val="24"/>
    </w:rPr>
  </w:style>
  <w:style w:type="paragraph" w:customStyle="1" w:styleId="Topos1">
    <w:name w:val="Topos 1"/>
    <w:basedOn w:val="Normal"/>
    <w:next w:val="Textopredeterminado"/>
    <w:rsid w:val="00966CF8"/>
    <w:rPr>
      <w:sz w:val="24"/>
    </w:rPr>
  </w:style>
  <w:style w:type="paragraph" w:customStyle="1" w:styleId="Topos2">
    <w:name w:val="Topos 2"/>
    <w:basedOn w:val="Normal"/>
    <w:next w:val="Textopredeterminado"/>
    <w:rsid w:val="00966CF8"/>
    <w:rPr>
      <w:sz w:val="24"/>
    </w:rPr>
  </w:style>
  <w:style w:type="paragraph" w:customStyle="1" w:styleId="Sangraprimeralnea">
    <w:name w:val="Sangría  primera línea"/>
    <w:basedOn w:val="Normal"/>
    <w:next w:val="Textopredeterminado"/>
    <w:rsid w:val="00966CF8"/>
    <w:pPr>
      <w:ind w:firstLine="720"/>
    </w:pPr>
    <w:rPr>
      <w:sz w:val="24"/>
    </w:rPr>
  </w:style>
  <w:style w:type="paragraph" w:customStyle="1" w:styleId="Esquemaynmeros">
    <w:name w:val="Esquema y números"/>
    <w:basedOn w:val="Normal"/>
    <w:next w:val="Textopredeterminado"/>
    <w:rsid w:val="00966CF8"/>
    <w:rPr>
      <w:sz w:val="24"/>
    </w:rPr>
  </w:style>
  <w:style w:type="paragraph" w:customStyle="1" w:styleId="Textodetabla">
    <w:name w:val="Texto de tabla"/>
    <w:basedOn w:val="Normal"/>
    <w:next w:val="Textopredeterminado"/>
    <w:rsid w:val="00966CF8"/>
    <w:pPr>
      <w:tabs>
        <w:tab w:val="decimal" w:pos="0"/>
      </w:tabs>
    </w:pPr>
    <w:rPr>
      <w:sz w:val="24"/>
    </w:rPr>
  </w:style>
  <w:style w:type="paragraph" w:styleId="Textoindependiente">
    <w:name w:val="Body Text"/>
    <w:basedOn w:val="Normal"/>
    <w:rsid w:val="00966CF8"/>
    <w:pPr>
      <w:framePr w:w="3604" w:h="1183" w:hRule="exact" w:wrap="around" w:vAnchor="page" w:hAnchor="page" w:x="1729" w:y="697"/>
    </w:pPr>
    <w:rPr>
      <w:b/>
    </w:rPr>
  </w:style>
  <w:style w:type="paragraph" w:styleId="Textonotapie">
    <w:name w:val="footnote text"/>
    <w:basedOn w:val="Normal"/>
    <w:semiHidden/>
    <w:rsid w:val="00966CF8"/>
  </w:style>
  <w:style w:type="character" w:styleId="Refdenotaalpie">
    <w:name w:val="footnote reference"/>
    <w:semiHidden/>
    <w:rsid w:val="00966CF8"/>
    <w:rPr>
      <w:vertAlign w:val="superscript"/>
    </w:rPr>
  </w:style>
  <w:style w:type="table" w:styleId="Tablaconcuadrcula">
    <w:name w:val="Table Grid"/>
    <w:basedOn w:val="Tablanormal"/>
    <w:rsid w:val="00966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o1">
    <w:name w:val="Topo 1"/>
    <w:basedOn w:val="Normal"/>
    <w:rsid w:val="00966CF8"/>
    <w:pPr>
      <w:numPr>
        <w:numId w:val="1"/>
      </w:numPr>
      <w:spacing w:before="60" w:after="60"/>
      <w:ind w:left="624" w:hanging="284"/>
      <w:jc w:val="both"/>
    </w:pPr>
    <w:rPr>
      <w:sz w:val="22"/>
    </w:rPr>
  </w:style>
  <w:style w:type="character" w:styleId="Hipervnculo">
    <w:name w:val="Hyperlink"/>
    <w:rsid w:val="00966CF8"/>
    <w:rPr>
      <w:color w:val="0000FF"/>
      <w:u w:val="single"/>
    </w:rPr>
  </w:style>
  <w:style w:type="paragraph" w:customStyle="1" w:styleId="TopoNo">
    <w:name w:val="Topo No"/>
    <w:basedOn w:val="Normal"/>
    <w:rsid w:val="00966CF8"/>
    <w:pPr>
      <w:numPr>
        <w:numId w:val="3"/>
      </w:numPr>
      <w:spacing w:line="480" w:lineRule="auto"/>
      <w:jc w:val="both"/>
    </w:pPr>
    <w:rPr>
      <w:sz w:val="22"/>
    </w:rPr>
  </w:style>
  <w:style w:type="paragraph" w:styleId="Textodeglobo">
    <w:name w:val="Balloon Text"/>
    <w:basedOn w:val="Normal"/>
    <w:semiHidden/>
    <w:rsid w:val="00966CF8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rsid w:val="00966CF8"/>
  </w:style>
  <w:style w:type="paragraph" w:styleId="Textonotaalfinal">
    <w:name w:val="endnote text"/>
    <w:basedOn w:val="Normal"/>
    <w:semiHidden/>
    <w:rsid w:val="00966CF8"/>
  </w:style>
  <w:style w:type="character" w:styleId="Refdenotaalfinal">
    <w:name w:val="endnote reference"/>
    <w:semiHidden/>
    <w:rsid w:val="00966CF8"/>
    <w:rPr>
      <w:vertAlign w:val="superscript"/>
    </w:rPr>
  </w:style>
  <w:style w:type="paragraph" w:styleId="Mapadeldocumento">
    <w:name w:val="Document Map"/>
    <w:basedOn w:val="Normal"/>
    <w:semiHidden/>
    <w:rsid w:val="00966CF8"/>
    <w:pPr>
      <w:shd w:val="clear" w:color="auto" w:fill="000080"/>
    </w:pPr>
    <w:rPr>
      <w:rFonts w:ascii="Tahoma" w:hAnsi="Tahoma" w:cs="Tahoma"/>
      <w:sz w:val="24"/>
    </w:rPr>
  </w:style>
  <w:style w:type="paragraph" w:styleId="Asuntodelcomentario">
    <w:name w:val="annotation subject"/>
    <w:basedOn w:val="Textocomentario"/>
    <w:next w:val="Textocomentario"/>
    <w:semiHidden/>
    <w:rsid w:val="00966CF8"/>
    <w:rPr>
      <w:b/>
      <w:bCs/>
    </w:rPr>
  </w:style>
  <w:style w:type="paragraph" w:styleId="NormalWeb">
    <w:name w:val="Normal (Web)"/>
    <w:basedOn w:val="Normal"/>
    <w:rsid w:val="00206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CitaHTML">
    <w:name w:val="HTML Cite"/>
    <w:rsid w:val="00AD33A8"/>
    <w:rPr>
      <w:i/>
      <w:iCs/>
    </w:rPr>
  </w:style>
  <w:style w:type="paragraph" w:styleId="Textoindependiente2">
    <w:name w:val="Body Text 2"/>
    <w:basedOn w:val="Normal"/>
    <w:rsid w:val="00BD293A"/>
    <w:pPr>
      <w:spacing w:after="120" w:line="480" w:lineRule="auto"/>
    </w:pPr>
  </w:style>
  <w:style w:type="paragraph" w:styleId="Textoindependiente3">
    <w:name w:val="Body Text 3"/>
    <w:basedOn w:val="Normal"/>
    <w:rsid w:val="00BD293A"/>
    <w:pPr>
      <w:spacing w:after="120"/>
    </w:pPr>
    <w:rPr>
      <w:szCs w:val="16"/>
    </w:rPr>
  </w:style>
  <w:style w:type="paragraph" w:customStyle="1" w:styleId="EstilTtol1NoNegreta">
    <w:name w:val="Estil Títol 1 + No Negreta"/>
    <w:basedOn w:val="Ttulo1"/>
    <w:rsid w:val="00862D73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C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8507-43AD-4784-AE49-366F3DA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CAR</Template>
  <TotalTime>1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d’autorització per a la realització de treballs forestals en zones i períodes d’alt risc d’incendi</vt:lpstr>
      <vt:lpstr>Sol·licitud d’autorització per a la realització de treballs forestals en zones i períodes d’alt risc d’incendi</vt:lpstr>
    </vt:vector>
  </TitlesOfParts>
  <Company>http://www.centor.mx.gd</Company>
  <LinksUpToDate>false</LinksUpToDate>
  <CharactersWithSpaces>6152</CharactersWithSpaces>
  <SharedDoc>false</SharedDoc>
  <HLinks>
    <vt:vector size="6" baseType="variant">
      <vt:variant>
        <vt:i4>6881390</vt:i4>
      </vt:variant>
      <vt:variant>
        <vt:i4>-1</vt:i4>
      </vt:variant>
      <vt:variant>
        <vt:i4>3093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d’autorització per a la realització de treballs forestals en zones i períodes d’alt risc d’incendi</dc:title>
  <dc:creator>DAAM</dc:creator>
  <cp:lastModifiedBy>Centor</cp:lastModifiedBy>
  <cp:revision>2</cp:revision>
  <cp:lastPrinted>2018-01-03T11:01:00Z</cp:lastPrinted>
  <dcterms:created xsi:type="dcterms:W3CDTF">2018-06-08T07:22:00Z</dcterms:created>
  <dcterms:modified xsi:type="dcterms:W3CDTF">2018-06-08T07:22:00Z</dcterms:modified>
</cp:coreProperties>
</file>